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30" w:rsidRPr="00700942" w:rsidRDefault="006C0500" w:rsidP="002B042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="00AE075B" w:rsidRPr="00700942">
        <w:rPr>
          <w:b/>
          <w:bCs/>
          <w:color w:val="002060"/>
          <w:sz w:val="36"/>
          <w:szCs w:val="36"/>
        </w:rPr>
        <w:t>DE CONFIDENTIALITE</w:t>
      </w:r>
    </w:p>
    <w:p w:rsidR="006C0500" w:rsidRPr="00700942" w:rsidRDefault="006C0500" w:rsidP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bookmarkStart w:id="0" w:name="_GoBack"/>
      <w:bookmarkEnd w:id="0"/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="00E35BA9" w:rsidRPr="00700942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="00AE075B" w:rsidRPr="00700942" w:rsidRDefault="00AE075B" w:rsidP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="00AE075B" w:rsidRPr="00700942" w:rsidRDefault="00AE075B" w:rsidP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="00AE075B" w:rsidRPr="00700942" w:rsidRDefault="00AE075B" w:rsidP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="00AE075B" w:rsidRPr="00700942" w:rsidRDefault="00AE075B" w:rsidP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="00AE075B" w:rsidRPr="00700942" w:rsidRDefault="00AE075B" w:rsidP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="00AE075B" w:rsidRPr="00700942" w:rsidRDefault="00AE075B" w:rsidP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id="1" w:name="SADRESSE_CIVILITE_0"/>
      <w:bookmarkEnd w:id="1"/>
      <w:r w:rsidRPr="00700942">
        <w:rPr>
          <w:sz w:val="24"/>
          <w:szCs w:val="24"/>
        </w:rPr>
        <w:t>.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</w:p>
    <w:p w:rsidR="00AE075B" w:rsidRPr="00700942" w:rsidRDefault="00AE075B" w:rsidP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id="2" w:name="SADRESSE_POLITESSE_0"/>
      <w:bookmarkEnd w:id="2"/>
    </w:p>
    <w:p w:rsidR="002B042D" w:rsidRPr="00700942" w:rsidRDefault="002B042D" w:rsidP="002B042D">
      <w:pPr>
        <w:tabs>
          <w:tab w:val="left" w:pos="5400"/>
        </w:tabs>
        <w:ind w:left="720"/>
      </w:pPr>
    </w:p>
    <w:p w:rsidR="002B042D" w:rsidRPr="00700942" w:rsidRDefault="002B042D" w:rsidP="002B042D">
      <w:pPr>
        <w:tabs>
          <w:tab w:val="left" w:pos="5400"/>
        </w:tabs>
        <w:ind w:left="720"/>
      </w:pPr>
    </w:p>
    <w:p w:rsidR="002B042D" w:rsidRPr="00700942" w:rsidRDefault="002B042D" w:rsidP="002B042D">
      <w:pPr>
        <w:tabs>
          <w:tab w:val="left" w:pos="5400"/>
        </w:tabs>
        <w:ind w:left="720"/>
      </w:pPr>
    </w:p>
    <w:p w:rsidR="002B042D" w:rsidRPr="00EA54E0" w:rsidRDefault="002B042D" w:rsidP="002B042D">
      <w:pPr>
        <w:tabs>
          <w:tab w:val="left" w:pos="5400"/>
        </w:tabs>
        <w:ind w:left="720"/>
      </w:pPr>
    </w:p>
    <w:sectPr w:rsidR="002B042D" w:rsidRPr="00EA54E0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5C" w:rsidRDefault="00981A5C">
      <w:r>
        <w:separator/>
      </w:r>
    </w:p>
  </w:endnote>
  <w:endnote w:type="continuationSeparator" w:id="0">
    <w:p w:rsidR="00981A5C" w:rsidRDefault="0098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5C" w:rsidRDefault="00981A5C">
      <w:r>
        <w:separator/>
      </w:r>
    </w:p>
  </w:footnote>
  <w:footnote w:type="continuationSeparator" w:id="0">
    <w:p w:rsidR="00981A5C" w:rsidRDefault="0098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5C" w:rsidRDefault="00981A5C" w:rsidP="002D6D35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</w:t>
    </w:r>
  </w:p>
  <w:p w:rsidR="00981A5C" w:rsidRDefault="00981A5C" w:rsidP="002D6D35">
    <w:pPr>
      <w:tabs>
        <w:tab w:val="left" w:pos="5400"/>
      </w:tabs>
      <w:rPr>
        <w:sz w:val="16"/>
        <w:szCs w:val="16"/>
      </w:rPr>
    </w:pPr>
  </w:p>
  <w:p w:rsidR="00981A5C" w:rsidRPr="002D6D35" w:rsidRDefault="00981A5C" w:rsidP="002D6D35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>
      <w:rPr>
        <w:sz w:val="16"/>
        <w:szCs w:val="16"/>
      </w:rPr>
      <w:t>45086/</w:t>
    </w:r>
    <w:r w:rsidRPr="00D43797">
      <w:t xml:space="preserve"> </w:t>
    </w:r>
    <w:r w:rsidRPr="00D43797">
      <w:rPr>
        <w:sz w:val="16"/>
        <w:szCs w:val="16"/>
      </w:rPr>
      <w:t>FL</w:t>
    </w:r>
    <w:r>
      <w:rPr>
        <w:sz w:val="16"/>
        <w:szCs w:val="16"/>
      </w:rPr>
      <w:t xml:space="preserve"> /SET</w:t>
    </w:r>
  </w:p>
  <w:p w:rsidR="00981A5C" w:rsidRPr="002D6D35" w:rsidRDefault="00981A5C" w:rsidP="00813774">
    <w:pPr>
      <w:tabs>
        <w:tab w:val="left" w:pos="5400"/>
      </w:tabs>
      <w:jc w:val="right"/>
      <w:rPr>
        <w:sz w:val="16"/>
        <w:szCs w:val="16"/>
      </w:rPr>
    </w:pPr>
  </w:p>
  <w:p w:rsidR="00981A5C" w:rsidRPr="002D6D35" w:rsidRDefault="00981A5C" w:rsidP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13/02/2024</w:t>
    </w:r>
  </w:p>
  <w:p w:rsidR="00981A5C" w:rsidRPr="002D6D35" w:rsidRDefault="00981A5C" w:rsidP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MADRIGAN SASU </w:t>
    </w:r>
  </w:p>
  <w:p w:rsidR="00981A5C" w:rsidRPr="002D6D35" w:rsidRDefault="002670C4" w:rsidP="002D6D35">
    <w:pPr>
      <w:tabs>
        <w:tab w:val="left" w:pos="921"/>
      </w:tabs>
      <w:ind w:left="212"/>
      <w:rPr>
        <w:sz w:val="16"/>
        <w:szCs w:val="16"/>
      </w:rPr>
    </w:pPr>
    <w:r>
      <w:rPr>
        <w:sz w:val="16"/>
        <w:szCs w:val="16"/>
      </w:rPr>
      <w:t>4 cours Bosquet,</w:t>
    </w:r>
    <w:r w:rsidR="00981A5C" w:rsidRPr="002D6D35">
      <w:rPr>
        <w:sz w:val="16"/>
        <w:szCs w:val="16"/>
      </w:rPr>
      <w:t xml:space="preserve"> 64000 PAU</w:t>
    </w:r>
  </w:p>
  <w:p w:rsidR="00981A5C" w:rsidRDefault="00981A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670C4"/>
    <w:rsid w:val="002B042D"/>
    <w:rsid w:val="002D6D35"/>
    <w:rsid w:val="0043756D"/>
    <w:rsid w:val="004A4708"/>
    <w:rsid w:val="005D25C9"/>
    <w:rsid w:val="006C0500"/>
    <w:rsid w:val="00700942"/>
    <w:rsid w:val="00813774"/>
    <w:rsid w:val="00981A5C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75B79"/>
  <w14:defaultImageDpi w14:val="0"/>
  <w15:docId w15:val="{79F5CE55-531F-4C79-B4AA-7796FD6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0"/>
      <w:autoSpaceDE w:val="0"/>
      <w:autoSpaceDN w:val="0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5D9D06C1</Template>
  <TotalTime>4</TotalTime>
  <Pages>1</Pages>
  <Words>88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SINCERITE, D’INDEPENDANCE ET DE CONFIDENTIALITE</vt:lpstr>
    </vt:vector>
  </TitlesOfParts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Sébastien Taris</cp:lastModifiedBy>
  <cp:revision>9</cp:revision>
  <dcterms:created xsi:type="dcterms:W3CDTF">2015-04-23T17:13:00Z</dcterms:created>
  <dcterms:modified xsi:type="dcterms:W3CDTF">2024-02-16T16:00:00Z</dcterms:modified>
</cp:coreProperties>
</file>