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64" w:rsidRPr="0049053C" w:rsidRDefault="00D80E64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9053C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="00D80E64" w:rsidRPr="0049053C" w:rsidRDefault="00D008C0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9053C">
        <w:rPr>
          <w:rFonts w:ascii="Arial" w:hAnsi="Arial" w:cs="Arial"/>
          <w:smallCaps/>
          <w:color w:val="0070C0"/>
          <w:sz w:val="22"/>
          <w:szCs w:val="22"/>
        </w:rPr>
        <w:t>MATERIEL</w:t>
      </w:r>
      <w:r w:rsidR="007A262D" w:rsidRPr="0049053C">
        <w:rPr>
          <w:rFonts w:ascii="Arial" w:hAnsi="Arial" w:cs="Arial"/>
          <w:smallCaps/>
          <w:color w:val="0070C0"/>
          <w:sz w:val="22"/>
          <w:szCs w:val="22"/>
        </w:rPr>
        <w:t xml:space="preserve"> GAGE</w:t>
      </w:r>
    </w:p>
    <w:p w:rsidR="00AC5E06" w:rsidRPr="0049053C" w:rsidRDefault="00AC5E06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9053C">
        <w:rPr>
          <w:rFonts w:ascii="Arial" w:hAnsi="Arial" w:cs="Arial"/>
          <w:smallCaps/>
          <w:color w:val="0070C0"/>
          <w:sz w:val="22"/>
          <w:szCs w:val="22"/>
        </w:rPr>
        <w:t>SAS DEVELOPPEMENT ET ENERGIES RENOUVELABLES DER</w:t>
      </w:r>
    </w:p>
    <w:p w:rsidR="00D80E64" w:rsidRPr="0049053C" w:rsidRDefault="00AC5E06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9053C">
        <w:rPr>
          <w:rFonts w:ascii="Arial" w:hAnsi="Arial" w:cs="Arial"/>
          <w:smallCaps/>
          <w:color w:val="0070C0"/>
          <w:sz w:val="22"/>
          <w:szCs w:val="22"/>
        </w:rPr>
        <w:t>(</w:t>
      </w:r>
      <w:r w:rsidR="00D80E64" w:rsidRPr="0049053C">
        <w:rPr>
          <w:rFonts w:ascii="Arial" w:hAnsi="Arial" w:cs="Arial"/>
          <w:smallCaps/>
          <w:color w:val="0070C0"/>
          <w:sz w:val="22"/>
          <w:szCs w:val="22"/>
        </w:rPr>
        <w:t>ARTICLE L.642-</w:t>
      </w:r>
      <w:r w:rsidR="007A262D" w:rsidRPr="0049053C">
        <w:rPr>
          <w:rFonts w:ascii="Arial" w:hAnsi="Arial" w:cs="Arial"/>
          <w:smallCaps/>
          <w:color w:val="0070C0"/>
          <w:sz w:val="22"/>
          <w:szCs w:val="22"/>
        </w:rPr>
        <w:t>20-1</w:t>
      </w:r>
      <w:r w:rsidR="00D80E64" w:rsidRPr="0049053C">
        <w:rPr>
          <w:rFonts w:ascii="Arial" w:hAnsi="Arial" w:cs="Arial"/>
          <w:smallCaps/>
          <w:color w:val="0070C0"/>
          <w:sz w:val="22"/>
          <w:szCs w:val="22"/>
        </w:rPr>
        <w:t xml:space="preserve"> DU CODE DE COMMERCE</w:t>
      </w:r>
      <w:r w:rsidRPr="0049053C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="00D80E64" w:rsidRPr="0049053C" w:rsidRDefault="00D80E64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80E64" w:rsidRPr="0049053C" w:rsidRDefault="00D80E64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80E64" w:rsidRPr="0049053C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9053C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="00AC5E06" w:rsidRPr="0049053C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="00AC5E06" w:rsidRPr="0049053C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49053C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9053C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="00D80E64" w:rsidRPr="0049053C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D80E64" w:rsidRPr="0049053C" w:rsidRDefault="00D80E64" w:rsidP="007B3DE4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9053C">
        <w:rPr>
          <w:rFonts w:ascii="Arial" w:hAnsi="Arial" w:cs="Arial"/>
          <w:b/>
          <w:bCs/>
          <w:smallCaps/>
          <w:sz w:val="22"/>
          <w:szCs w:val="22"/>
          <w:u w:val="single"/>
        </w:rPr>
        <w:t>perimetre de la cession</w:t>
      </w:r>
    </w:p>
    <w:p w:rsidR="00D80E64" w:rsidRPr="0049053C" w:rsidRDefault="00D80E64" w:rsidP="00B036A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7A262D" w:rsidRPr="00F56622" w:rsidRDefault="00E30746" w:rsidP="007A262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sz w:val="22"/>
          <w:szCs w:val="22"/>
        </w:rPr>
        <w:t xml:space="preserve">Il dépend de l’actif de la liquidation judiciaire de la SAS DEVELOPPEMENT ET ENERGIES RENOUVELABLES DER, </w:t>
      </w:r>
      <w:r w:rsidR="00D008C0" w:rsidRPr="0049053C">
        <w:rPr>
          <w:rFonts w:ascii="Arial" w:hAnsi="Arial" w:cs="Arial"/>
          <w:sz w:val="22"/>
          <w:szCs w:val="22"/>
        </w:rPr>
        <w:t xml:space="preserve">sur la base du procès-verbal d’inventaire </w:t>
      </w:r>
      <w:r w:rsidR="00DF6616" w:rsidRPr="00F56622">
        <w:rPr>
          <w:rFonts w:ascii="Arial" w:hAnsi="Arial" w:cs="Arial"/>
          <w:sz w:val="22"/>
          <w:szCs w:val="22"/>
        </w:rPr>
        <w:t>dressé par le Commissaire de Justice</w:t>
      </w:r>
      <w:r w:rsidR="00D008C0" w:rsidRPr="00F56622">
        <w:rPr>
          <w:rFonts w:ascii="Arial" w:hAnsi="Arial" w:cs="Arial"/>
          <w:sz w:val="22"/>
          <w:szCs w:val="22"/>
        </w:rPr>
        <w:t xml:space="preserve"> en date du </w:t>
      </w:r>
      <w:r w:rsidR="00F56622" w:rsidRPr="00F56622">
        <w:rPr>
          <w:rFonts w:ascii="Arial" w:hAnsi="Arial" w:cs="Arial"/>
          <w:color w:val="000000" w:themeColor="text1"/>
          <w:sz w:val="22"/>
          <w:szCs w:val="22"/>
        </w:rPr>
        <w:t>18 décembre 2022</w:t>
      </w:r>
      <w:r w:rsidR="007A262D" w:rsidRPr="00F56622">
        <w:rPr>
          <w:rFonts w:ascii="Arial" w:hAnsi="Arial" w:cs="Arial"/>
          <w:color w:val="000000" w:themeColor="text1"/>
          <w:sz w:val="22"/>
          <w:szCs w:val="22"/>
        </w:rPr>
        <w:t>,</w:t>
      </w:r>
      <w:r w:rsidR="007A262D" w:rsidRPr="00F56622">
        <w:rPr>
          <w:rFonts w:ascii="Arial" w:hAnsi="Arial" w:cs="Arial"/>
          <w:color w:val="FF0000"/>
          <w:sz w:val="22"/>
          <w:szCs w:val="22"/>
        </w:rPr>
        <w:t xml:space="preserve"> </w:t>
      </w:r>
      <w:r w:rsidR="00F56622" w:rsidRPr="00F56622">
        <w:rPr>
          <w:rFonts w:ascii="Arial" w:hAnsi="Arial" w:cs="Arial"/>
          <w:sz w:val="22"/>
          <w:szCs w:val="22"/>
        </w:rPr>
        <w:t>des véhicules gagés.</w:t>
      </w:r>
    </w:p>
    <w:p w:rsidR="00D008C0" w:rsidRPr="0049053C" w:rsidRDefault="00D008C0" w:rsidP="00F56622">
      <w:pPr>
        <w:pStyle w:val="Paragraphedeliste1"/>
        <w:ind w:left="0"/>
        <w:jc w:val="both"/>
        <w:rPr>
          <w:rFonts w:ascii="Arial" w:hAnsi="Arial" w:cs="Arial"/>
          <w:sz w:val="22"/>
          <w:szCs w:val="22"/>
        </w:rPr>
      </w:pPr>
    </w:p>
    <w:p w:rsidR="00D80E64" w:rsidRPr="0049053C" w:rsidRDefault="00D80E64" w:rsidP="00D700F5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="00E30746" w:rsidRPr="0049053C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9053C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49053C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9053C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="00E30746" w:rsidRPr="0049053C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E30746" w:rsidRPr="0049053C" w:rsidRDefault="00E30746" w:rsidP="00E30746">
      <w:pPr>
        <w:ind w:left="567"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sz w:val="22"/>
          <w:szCs w:val="22"/>
        </w:rPr>
        <w:t xml:space="preserve">L’offre devra être </w:t>
      </w:r>
      <w:r w:rsidRPr="0049053C"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 w:rsidRPr="0049053C">
        <w:rPr>
          <w:rFonts w:ascii="Arial" w:hAnsi="Arial" w:cs="Arial"/>
          <w:sz w:val="22"/>
          <w:szCs w:val="22"/>
        </w:rPr>
        <w:t>.</w:t>
      </w:r>
    </w:p>
    <w:p w:rsidR="00E30746" w:rsidRPr="0049053C" w:rsidRDefault="00E30746" w:rsidP="00E30746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E30746" w:rsidRPr="0049053C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sz w:val="22"/>
          <w:szCs w:val="22"/>
        </w:rPr>
        <w:t xml:space="preserve">A titre de garantie, l’offre </w:t>
      </w:r>
      <w:r w:rsidRPr="0049053C">
        <w:rPr>
          <w:rFonts w:ascii="Arial" w:hAnsi="Arial" w:cs="Arial"/>
          <w:sz w:val="22"/>
          <w:szCs w:val="22"/>
          <w:u w:val="single"/>
        </w:rPr>
        <w:t>devra être accompagnée</w:t>
      </w:r>
      <w:r w:rsidRPr="0049053C">
        <w:rPr>
          <w:rFonts w:ascii="Arial" w:hAnsi="Arial" w:cs="Arial"/>
          <w:sz w:val="22"/>
          <w:szCs w:val="22"/>
        </w:rPr>
        <w:t xml:space="preserve"> d’un CHEQUE DE BANQUE </w:t>
      </w:r>
      <w:r w:rsidR="00F56622">
        <w:rPr>
          <w:rFonts w:ascii="Arial" w:hAnsi="Arial" w:cs="Arial"/>
          <w:sz w:val="22"/>
          <w:szCs w:val="22"/>
        </w:rPr>
        <w:t xml:space="preserve">ou d’un VIREMENT DE BANQUE </w:t>
      </w:r>
      <w:bookmarkStart w:id="0" w:name="_GoBack"/>
      <w:bookmarkEnd w:id="0"/>
      <w:r w:rsidRPr="0049053C">
        <w:rPr>
          <w:rFonts w:ascii="Arial" w:hAnsi="Arial" w:cs="Arial"/>
          <w:sz w:val="22"/>
          <w:szCs w:val="22"/>
        </w:rPr>
        <w:t>du prix total offert, libellé à l’ordre de la SELARL EKIP’ ; ce dépôt restera acquis à la Liquidation Judiciaire en cas de non réalisation de la cession du fait du cessionnaire, en considération du caractère ferme de l’offre formulée.</w:t>
      </w:r>
    </w:p>
    <w:p w:rsidR="00D008C0" w:rsidRPr="0049053C" w:rsidRDefault="00D008C0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D008C0" w:rsidRPr="0049053C" w:rsidRDefault="00D008C0" w:rsidP="00D008C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9053C"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:rsidR="00D008C0" w:rsidRPr="0049053C" w:rsidRDefault="00D008C0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E30746" w:rsidRPr="0049053C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="007A262D" w:rsidRPr="0049053C" w:rsidRDefault="007A262D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7A262D" w:rsidRDefault="007A262D" w:rsidP="007A262D">
      <w:pPr>
        <w:ind w:left="540"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sz w:val="22"/>
          <w:szCs w:val="22"/>
        </w:rPr>
        <w:t>Enfin, l’acquéreur fera son affaire personnelle des conséquences de la notification telle que prévue par les dispositions de l’Article L.642-20-1 du Code de commerce.</w:t>
      </w:r>
    </w:p>
    <w:p w:rsidR="0049053C" w:rsidRDefault="0049053C" w:rsidP="007A262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49053C" w:rsidRDefault="0049053C" w:rsidP="0049053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:rsidR="007A262D" w:rsidRPr="0049053C" w:rsidRDefault="007A262D" w:rsidP="00F56622">
      <w:pPr>
        <w:pStyle w:val="Texte"/>
        <w:ind w:right="-288"/>
        <w:jc w:val="both"/>
        <w:rPr>
          <w:rFonts w:ascii="Arial" w:hAnsi="Arial" w:cs="Arial"/>
          <w:sz w:val="22"/>
          <w:szCs w:val="22"/>
        </w:rPr>
      </w:pPr>
    </w:p>
    <w:p w:rsidR="00E30746" w:rsidRPr="0049053C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:rsidR="00E30746" w:rsidRPr="0049053C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9053C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49053C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49053C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="00E30746" w:rsidRPr="0049053C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E30746" w:rsidRPr="0049053C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sz w:val="22"/>
          <w:szCs w:val="22"/>
        </w:rPr>
        <w:t>La présente cession est soumise aux dispositions de l’article L.642.3 du code de commerce, qui interdit au débiteur ou aux dirigeants de droit ou de fait,</w:t>
      </w:r>
      <w:r w:rsidRPr="0049053C">
        <w:rPr>
          <w:rFonts w:ascii="Arial" w:hAnsi="Arial" w:cs="Arial"/>
          <w:b/>
          <w:sz w:val="22"/>
          <w:szCs w:val="22"/>
        </w:rPr>
        <w:t xml:space="preserve"> </w:t>
      </w:r>
      <w:r w:rsidRPr="0049053C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="00E30746" w:rsidRPr="0049053C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E30746" w:rsidRPr="0049053C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9053C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49053C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:rsidR="00E30746" w:rsidRPr="0049053C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E30746" w:rsidRPr="0049053C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49053C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:rsidR="00E30746" w:rsidRPr="0049053C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E30746" w:rsidRPr="0049053C" w:rsidRDefault="00E30746" w:rsidP="00E30746">
      <w:pPr>
        <w:widowControl w:val="0"/>
        <w:tabs>
          <w:tab w:val="left" w:pos="6943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Pr="0049053C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49053C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49053C">
        <w:rPr>
          <w:rFonts w:ascii="Arial" w:hAnsi="Arial" w:cs="Arial"/>
          <w:i/>
          <w:iCs/>
          <w:sz w:val="22"/>
          <w:szCs w:val="22"/>
        </w:rPr>
        <w:t>(etc.)</w:t>
      </w:r>
      <w:r w:rsidRPr="0049053C">
        <w:rPr>
          <w:rFonts w:ascii="Arial" w:hAnsi="Arial" w:cs="Arial"/>
          <w:sz w:val="22"/>
          <w:szCs w:val="22"/>
        </w:rPr>
        <w:t> :</w:t>
      </w:r>
    </w:p>
    <w:p w:rsidR="00E30746" w:rsidRPr="0049053C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E30746" w:rsidRPr="0049053C" w:rsidRDefault="00E30746" w:rsidP="00E30746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053C">
        <w:rPr>
          <w:rFonts w:ascii="Arial" w:hAnsi="Arial" w:cs="Arial"/>
          <w:i/>
          <w:iCs/>
          <w:sz w:val="22"/>
          <w:szCs w:val="22"/>
        </w:rPr>
        <w:t xml:space="preserve">« la cession de gré à gré </w:t>
      </w:r>
      <w:r w:rsidR="001B03FC" w:rsidRPr="0049053C">
        <w:rPr>
          <w:rFonts w:ascii="Arial" w:hAnsi="Arial" w:cs="Arial"/>
          <w:i/>
          <w:iCs/>
          <w:sz w:val="22"/>
          <w:szCs w:val="22"/>
        </w:rPr>
        <w:t>du matériel gagé</w:t>
      </w:r>
      <w:r w:rsidRPr="0049053C">
        <w:rPr>
          <w:rFonts w:ascii="Arial" w:hAnsi="Arial" w:cs="Arial"/>
          <w:i/>
          <w:iCs/>
          <w:sz w:val="22"/>
          <w:szCs w:val="22"/>
        </w:rPr>
        <w:t xml:space="preserve"> désigné dans la présente offre au profit de _ _ _ _ _ _ _ _, agissant tant à pour son propre compte, que pour le compte d’une personne morale qu’il se propose de constituer </w:t>
      </w:r>
      <w:r w:rsidRPr="0049053C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49053C">
        <w:rPr>
          <w:rFonts w:ascii="Arial" w:hAnsi="Arial" w:cs="Arial"/>
          <w:i/>
          <w:iCs/>
          <w:sz w:val="22"/>
          <w:szCs w:val="22"/>
        </w:rPr>
        <w:t> ».</w:t>
      </w:r>
    </w:p>
    <w:p w:rsidR="00E30746" w:rsidRPr="0049053C" w:rsidRDefault="00E30746" w:rsidP="00E30746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="00E30746" w:rsidRPr="00F56622" w:rsidRDefault="00E30746" w:rsidP="00F56622">
      <w:pPr>
        <w:pStyle w:val="Paragraphedeliste1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9053C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49053C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="00E30746" w:rsidRPr="0049053C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:rsidR="00E30746" w:rsidRPr="0049053C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9053C">
        <w:rPr>
          <w:rFonts w:ascii="Arial" w:hAnsi="Arial" w:cs="Arial"/>
          <w:b/>
          <w:bCs/>
          <w:smallCaps/>
          <w:sz w:val="22"/>
          <w:szCs w:val="22"/>
          <w:u w:val="single"/>
        </w:rPr>
        <w:t>Article 4 – modalites de cession</w:t>
      </w:r>
    </w:p>
    <w:p w:rsidR="00E30746" w:rsidRPr="0049053C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E30746" w:rsidRPr="0049053C" w:rsidRDefault="00E30746" w:rsidP="00E30746">
      <w:pPr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="00E30746" w:rsidRPr="0049053C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:rsidR="00E30746" w:rsidRPr="0049053C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9053C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:rsidR="00E30746" w:rsidRPr="0049053C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:rsidR="00BC4B82" w:rsidRPr="00F56622" w:rsidRDefault="00BC4B82" w:rsidP="00BC4B82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6622">
        <w:rPr>
          <w:rFonts w:ascii="Arial" w:hAnsi="Arial" w:cs="Arial"/>
          <w:color w:val="000000" w:themeColor="text1"/>
          <w:sz w:val="22"/>
          <w:szCs w:val="22"/>
        </w:rPr>
        <w:t xml:space="preserve">L’acquéreur s’engage à procéder à l’enlèvement du matériel au plus tard </w:t>
      </w:r>
      <w:r w:rsidR="00F56622" w:rsidRPr="00F56622">
        <w:rPr>
          <w:rFonts w:ascii="Arial" w:hAnsi="Arial" w:cs="Arial"/>
          <w:color w:val="000000" w:themeColor="text1"/>
          <w:sz w:val="22"/>
          <w:szCs w:val="22"/>
        </w:rPr>
        <w:t>8 (huit)</w:t>
      </w:r>
      <w:r w:rsidRPr="00F56622">
        <w:rPr>
          <w:rFonts w:ascii="Arial" w:hAnsi="Arial" w:cs="Arial"/>
          <w:color w:val="000000" w:themeColor="text1"/>
          <w:sz w:val="22"/>
          <w:szCs w:val="22"/>
        </w:rPr>
        <w:t xml:space="preserve"> jours après la date de l’ordonnance autorisant la cession à son profit ou d’un un accord du bailleur permettant à l’acquéreur de disposer du local et décharger la liquidation judiciaire de l’occupation à compter du terme du délai de 8 jours visé plus haut.</w:t>
      </w:r>
    </w:p>
    <w:p w:rsidR="00BC4B82" w:rsidRPr="00F56622" w:rsidRDefault="00BC4B82" w:rsidP="00BC4B82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C4B82" w:rsidRPr="00F56622" w:rsidRDefault="00BC4B82" w:rsidP="00BC4B82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6622">
        <w:rPr>
          <w:rFonts w:ascii="Arial" w:hAnsi="Arial" w:cs="Arial"/>
          <w:color w:val="000000" w:themeColor="text1"/>
          <w:sz w:val="22"/>
          <w:szCs w:val="22"/>
        </w:rPr>
        <w:t>A l’issue de ce délai, et à défaut d’enlèvement, l’acquéreur devra verser à la liquidation la somme journalière de 500 euros jusqu’à restitution effective des clés du local.</w:t>
      </w:r>
    </w:p>
    <w:p w:rsidR="00BC4B82" w:rsidRPr="0049053C" w:rsidRDefault="00BC4B82" w:rsidP="00BC4B82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BC4B82" w:rsidRPr="0049053C" w:rsidRDefault="00BC4B82" w:rsidP="00BC4B82">
      <w:pPr>
        <w:ind w:left="540"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sz w:val="22"/>
          <w:szCs w:val="22"/>
        </w:rPr>
        <w:t>De plus, et à défaut d’enlèvement dans le délai fixé, l’acquéreur prendra en charge les frais de</w:t>
      </w:r>
      <w:r w:rsidR="00DF6616">
        <w:rPr>
          <w:rFonts w:ascii="Arial" w:hAnsi="Arial" w:cs="Arial"/>
          <w:sz w:val="22"/>
          <w:szCs w:val="22"/>
        </w:rPr>
        <w:t xml:space="preserve"> gardiennage dus au Commissaire de Justice</w:t>
      </w:r>
      <w:r w:rsidRPr="0049053C">
        <w:rPr>
          <w:rFonts w:ascii="Arial" w:hAnsi="Arial" w:cs="Arial"/>
          <w:sz w:val="22"/>
          <w:szCs w:val="22"/>
        </w:rPr>
        <w:t>.</w:t>
      </w:r>
    </w:p>
    <w:p w:rsidR="00BC4B82" w:rsidRPr="0049053C" w:rsidRDefault="00BC4B82" w:rsidP="00BC4B82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BC4B82" w:rsidRPr="0049053C" w:rsidRDefault="00BC4B82" w:rsidP="00BC4B82">
      <w:pPr>
        <w:ind w:left="540"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:rsidR="00BC4B82" w:rsidRPr="0049053C" w:rsidRDefault="00BC4B82" w:rsidP="00BC4B82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BC4B82" w:rsidRPr="0049053C" w:rsidRDefault="00BC4B82" w:rsidP="00BC4B82">
      <w:pPr>
        <w:ind w:left="540"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sz w:val="22"/>
          <w:szCs w:val="22"/>
        </w:rPr>
        <w:t>Lors des opérations d’enlèvements, l’acquéreur sera responsable des conditions dudit enlèvement. L’acquéreur devra se munir de toutes machines et/ou outils de manutention afin que ces opérations se déroulent dans des conditions normales.</w:t>
      </w:r>
    </w:p>
    <w:p w:rsidR="00BC4B82" w:rsidRPr="0049053C" w:rsidRDefault="00BC4B82" w:rsidP="00BC4B82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BC4B82" w:rsidRPr="0049053C" w:rsidRDefault="00BC4B82" w:rsidP="00BC4B82">
      <w:pPr>
        <w:ind w:left="540"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sz w:val="22"/>
          <w:szCs w:val="22"/>
        </w:rPr>
        <w:t>L’acquéreur sera tenu pour responsable de tout accident matériel et/ou corporel pouvant intervenir lors desdites opérations.</w:t>
      </w:r>
    </w:p>
    <w:p w:rsidR="00BC4B82" w:rsidRPr="0049053C" w:rsidRDefault="00BC4B82" w:rsidP="00BC4B82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BC4B82" w:rsidRPr="0049053C" w:rsidRDefault="00BC4B82" w:rsidP="00BC4B82">
      <w:pPr>
        <w:ind w:left="540"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sz w:val="22"/>
          <w:szCs w:val="22"/>
        </w:rPr>
        <w:t xml:space="preserve">L’acquéreur sera tenu de réparer toute dégradation des locaux liée au démontage et/ou à l’enlèvement des biens acquis lors de la vente. </w:t>
      </w:r>
    </w:p>
    <w:p w:rsidR="00BC4B82" w:rsidRPr="0049053C" w:rsidRDefault="00BC4B82" w:rsidP="00BC4B82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30746" w:rsidRPr="0049053C" w:rsidRDefault="00BC4B82" w:rsidP="00F56622">
      <w:pPr>
        <w:ind w:left="540"/>
        <w:jc w:val="both"/>
        <w:rPr>
          <w:rFonts w:ascii="Arial" w:hAnsi="Arial" w:cs="Arial"/>
          <w:sz w:val="22"/>
          <w:szCs w:val="22"/>
        </w:rPr>
      </w:pPr>
      <w:r w:rsidRPr="0049053C">
        <w:rPr>
          <w:rFonts w:ascii="Arial" w:hAnsi="Arial" w:cs="Arial"/>
          <w:sz w:val="22"/>
          <w:szCs w:val="22"/>
        </w:rPr>
        <w:t>Lors des opérations d’enlèvement, toute machine ou matériel qui serait relié à un réseau électrique, d’eau ou de gaz devra être mis en sécurité selon les normes en vigueur par l’acquéreur</w:t>
      </w:r>
    </w:p>
    <w:p w:rsidR="00E30746" w:rsidRPr="0049053C" w:rsidRDefault="00E30746" w:rsidP="00E30746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="00E30746" w:rsidRPr="0049053C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9053C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:rsidR="00E30746" w:rsidRPr="0049053C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30746" w:rsidRPr="0049053C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9053C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="00E30746" w:rsidRPr="0049053C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30746" w:rsidRPr="0049053C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9053C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:rsidR="00E30746" w:rsidRPr="0049053C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30746" w:rsidRPr="0049053C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9053C">
        <w:rPr>
          <w:rFonts w:ascii="Arial" w:hAnsi="Arial" w:cs="Arial"/>
          <w:i/>
          <w:sz w:val="22"/>
          <w:szCs w:val="22"/>
        </w:rPr>
        <w:t>Pour valoir ce que de droit.</w:t>
      </w:r>
    </w:p>
    <w:p w:rsidR="00E30746" w:rsidRPr="0049053C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30746" w:rsidRPr="0049053C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9053C">
        <w:rPr>
          <w:rFonts w:ascii="Arial" w:hAnsi="Arial" w:cs="Arial"/>
          <w:i/>
          <w:sz w:val="22"/>
          <w:szCs w:val="22"/>
        </w:rPr>
        <w:t>Fait à :</w:t>
      </w:r>
    </w:p>
    <w:p w:rsidR="00E30746" w:rsidRPr="0049053C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30746" w:rsidRPr="0049053C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9053C">
        <w:rPr>
          <w:rFonts w:ascii="Arial" w:hAnsi="Arial" w:cs="Arial"/>
          <w:i/>
          <w:sz w:val="22"/>
          <w:szCs w:val="22"/>
        </w:rPr>
        <w:t>Le :</w:t>
      </w:r>
    </w:p>
    <w:p w:rsidR="00E30746" w:rsidRPr="0049053C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30746" w:rsidRPr="0049053C" w:rsidRDefault="00E30746" w:rsidP="00E30746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9053C">
        <w:rPr>
          <w:rFonts w:ascii="Arial" w:hAnsi="Arial" w:cs="Arial"/>
          <w:i/>
          <w:sz w:val="22"/>
          <w:szCs w:val="22"/>
        </w:rPr>
        <w:t>Signature :</w:t>
      </w:r>
    </w:p>
    <w:p w:rsidR="00D80E64" w:rsidRPr="0049053C" w:rsidRDefault="00D80E64" w:rsidP="00E30746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="00D80E64" w:rsidRPr="0049053C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A5" w:rsidRDefault="002D1EA5" w:rsidP="00677591">
      <w:r>
        <w:separator/>
      </w:r>
    </w:p>
  </w:endnote>
  <w:endnote w:type="continuationSeparator" w:id="0">
    <w:p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64" w:rsidRDefault="00D80E64" w:rsidP="00F64D65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="00F56622" w:rsidRPr="00F56622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:rsidR="00D80E64" w:rsidRDefault="00D80E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A5" w:rsidRDefault="002D1EA5" w:rsidP="00677591">
      <w:r>
        <w:separator/>
      </w:r>
    </w:p>
  </w:footnote>
  <w:footnote w:type="continuationSeparator" w:id="0">
    <w:p w:rsidR="002D1EA5" w:rsidRDefault="002D1EA5" w:rsidP="0067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64" w:rsidRDefault="00D80E64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D35AA5"/>
    <w:multiLevelType w:val="hybridMultilevel"/>
    <w:tmpl w:val="CE761218"/>
    <w:lvl w:ilvl="0" w:tplc="E3C483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5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10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03FC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1EEA"/>
    <w:rsid w:val="00483F09"/>
    <w:rsid w:val="00485B32"/>
    <w:rsid w:val="0049053C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A262D"/>
    <w:rsid w:val="007B3518"/>
    <w:rsid w:val="007B3DE4"/>
    <w:rsid w:val="007B4F00"/>
    <w:rsid w:val="007D0C26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70C4A"/>
    <w:rsid w:val="00B75CC5"/>
    <w:rsid w:val="00B85F0E"/>
    <w:rsid w:val="00BA153D"/>
    <w:rsid w:val="00BB7D54"/>
    <w:rsid w:val="00BC4B82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DF5800"/>
    <w:rsid w:val="00DF6616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0CAC"/>
    <w:rsid w:val="00EE2767"/>
    <w:rsid w:val="00F07F5B"/>
    <w:rsid w:val="00F21B11"/>
    <w:rsid w:val="00F32041"/>
    <w:rsid w:val="00F33E54"/>
    <w:rsid w:val="00F421CC"/>
    <w:rsid w:val="00F478A4"/>
    <w:rsid w:val="00F52FB2"/>
    <w:rsid w:val="00F530F5"/>
    <w:rsid w:val="00F56622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B28E2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68967991</Template>
  <TotalTime>65</TotalTime>
  <Pages>2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Annelle LAINE</cp:lastModifiedBy>
  <cp:revision>28</cp:revision>
  <cp:lastPrinted>2012-07-05T10:29:00Z</cp:lastPrinted>
  <dcterms:created xsi:type="dcterms:W3CDTF">2013-02-06T07:50:00Z</dcterms:created>
  <dcterms:modified xsi:type="dcterms:W3CDTF">2023-01-27T09:34:00Z</dcterms:modified>
</cp:coreProperties>
</file>