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SAS RENO 40 ENERGIES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