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C03E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C03E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C03E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D5346B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de </w:t>
      </w:r>
      <w:proofErr w:type="spellStart"/>
      <w:r w:rsidRPr="002C03E2">
        <w:rPr>
          <w:rFonts w:ascii="Arial" w:hAnsi="Arial" w:eastAsia="Calibri" w:cs="Arial"/>
          <w:sz w:val="22"/>
          <w:szCs w:val="22"/>
          <w:lang w:eastAsia="en-US"/>
        </w:rPr>
        <w:t>SARL ALI AND CO</w:t>
      </w:r>
      <w:proofErr w:type="spellEnd"/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</w:t>
      </w:r>
      <w:r w:rsidR="002C03E2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2C03E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C03E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C03E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C03E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4D70C8" w:rsidP="008F6EEC" w:rsidRDefault="008F6EEC">
      <w:pPr>
        <w:rPr>
          <w:rFonts w:ascii="Arial" w:hAnsi="Arial" w:cs="Arial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C03E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2C03E2"/>
    <w:rsid w:val="00302B82"/>
    <w:rsid w:val="003A4B6B"/>
    <w:rsid w:val="003D243E"/>
    <w:rsid w:val="0040562A"/>
    <w:rsid w:val="00413F4F"/>
    <w:rsid w:val="00454315"/>
    <w:rsid w:val="004D70C8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5346B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D3E04"/>
  <w15:docId w15:val="{C642B60B-CBF9-4ACA-A06A-284C5793DA9E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958B38F8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9</cp:revision>
  <cp:lastPrinted>2001-07-06T11:58:00Z</cp:lastPrinted>
  <dcterms:created xsi:type="dcterms:W3CDTF">2013-02-06T07:49:00Z</dcterms:created>
  <dcterms:modified xsi:type="dcterms:W3CDTF">2022-06-20T07:23:00Z</dcterms:modified>
</cp:coreProperties>
</file>