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SAS O'RECIPROK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