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SELARL GARCIA UROLOGIE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