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REFERENCE JAXB in Oracle Java 1.8.0_351 on Linux -->
    <w:p w:rsidRPr="002C03E2" w:rsidR="008F6EEC" w:rsidP="008F6EEC" w:rsidRDefault="008F6EE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:rPr>
          <w:rFonts w:ascii="Arial" w:hAnsi="Arial" w:eastAsia="Calibri" w:cs="Arial"/>
          <w:b/>
          <w:sz w:val="28"/>
          <w:szCs w:val="28"/>
          <w:lang w:eastAsia="en-US"/>
        </w:rPr>
      </w:pPr>
      <w:r w:rsidRPr="002C03E2">
        <w:rPr>
          <w:rFonts w:ascii="Arial" w:hAnsi="Arial" w:eastAsia="Calibri" w:cs="Arial"/>
          <w:b/>
          <w:sz w:val="28"/>
          <w:szCs w:val="28"/>
          <w:lang w:eastAsia="en-US"/>
        </w:rPr>
        <w:t>DECLARATION D’ORIGINE DES FONDS</w:t>
      </w:r>
    </w:p>
    <w:p w:rsidRPr="002C03E2" w:rsidR="008F6EEC" w:rsidP="008F6EEC" w:rsidRDefault="008F6EEC">
      <w:pPr>
        <w:spacing w:after="200" w:line="276" w:lineRule="auto"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Acquisition </w:t>
      </w:r>
      <w:r w:rsidR="00D5346B">
        <w:rPr>
          <w:rFonts w:ascii="Arial" w:hAnsi="Arial" w:eastAsia="Calibri" w:cs="Arial"/>
          <w:sz w:val="22"/>
          <w:szCs w:val="22"/>
          <w:lang w:eastAsia="en-US"/>
        </w:rPr>
        <w:t>des actifs corporels</w:t>
      </w:r>
      <w:bookmarkStart w:name="_GoBack" w:id="0"/>
      <w:bookmarkEnd w:id="0"/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de </w:t>
      </w:r>
      <w:proofErr w:type="spellStart"/>
      <w:r w:rsidRPr="002C03E2">
        <w:rPr>
          <w:rFonts w:ascii="Arial" w:hAnsi="Arial" w:eastAsia="Calibri" w:cs="Arial"/>
          <w:sz w:val="22"/>
          <w:szCs w:val="22"/>
          <w:lang w:eastAsia="en-US"/>
        </w:rPr>
        <w:t>SARL MEUBLES DECO LAND</w:t>
      </w:r>
      <w:proofErr w:type="spellEnd"/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PERSONNE PHYSIQUE</w:t>
      </w:r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ACQUEREUR - CO-ACQUEREUR</w:t>
      </w:r>
    </w:p>
    <w:p w:rsidRPr="002C03E2" w:rsidR="008F6EEC" w:rsidP="008F6EEC" w:rsidRDefault="008F6EEC">
      <w:pPr>
        <w:numPr>
          <w:ilvl w:val="0"/>
          <w:numId w:val="1"/>
        </w:num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Mme</w:t>
      </w:r>
    </w:p>
    <w:p w:rsidRPr="002C03E2" w:rsidR="008F6EEC" w:rsidP="008F6EEC" w:rsidRDefault="008F6EEC">
      <w:pPr>
        <w:numPr>
          <w:ilvl w:val="0"/>
          <w:numId w:val="1"/>
        </w:num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M.</w:t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Nom Prénom :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Adresse Principale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Profession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Si retraité(e), profession antérieure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Mme</w:t>
      </w:r>
    </w:p>
    <w:p w:rsidRPr="002C03E2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M.</w:t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Nom Prénom</w:t>
      </w:r>
      <w:r w:rsidR="002C03E2">
        <w:rPr>
          <w:rFonts w:ascii="Arial" w:hAnsi="Arial" w:eastAsia="Calibri" w:cs="Arial"/>
          <w:sz w:val="22"/>
          <w:szCs w:val="22"/>
          <w:lang w:eastAsia="en-US"/>
        </w:rPr>
        <w:t> :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Adresse Principale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Profession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Si retraité(e), profession antérieure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spacing w:after="200" w:line="276" w:lineRule="auto"/>
        <w:contextualSpacing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ORIGINE DES FONDS</w:t>
      </w:r>
    </w:p>
    <w:p w:rsidRPr="002C03E2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 xml:space="preserve">FINANCEMENT TOTAL </w:t>
      </w:r>
    </w:p>
    <w:p w:rsidRPr="002C03E2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Montant à préciser</w:t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Epargne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copie du ou des relevés de comptes) 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Héritage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attestation du notaire ou équivalent)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Donation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copie de l’acte de donation ou de la déclaration du don de sommes d’argent)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 xml:space="preserve">Crédit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copie de l’offre de crédit)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20"/>
          <w:szCs w:val="20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Réinvestissement / Cession d’actifs mobiliers ou immobiliers</w:t>
      </w:r>
      <w:r w:rsidRPr="002C03E2">
        <w:rPr>
          <w:rFonts w:ascii="Arial" w:hAnsi="Arial" w:eastAsia="Calibri" w:cs="Arial"/>
          <w:sz w:val="20"/>
          <w:szCs w:val="20"/>
          <w:lang w:eastAsia="en-US"/>
        </w:rPr>
        <w:tab/>
      </w:r>
    </w:p>
    <w:p w:rsidRPr="002C03E2" w:rsidR="008F6EEC" w:rsidP="008F6EEC" w:rsidRDefault="008F6EEC">
      <w:pPr>
        <w:spacing w:after="200" w:line="276" w:lineRule="auto"/>
        <w:ind w:left="360" w:hanging="360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attestation du notaire ou équivalent / copie du relevé d’opération de vente des titres)</w:t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Prestations / Indemnités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justificatifs)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Autres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justificatifs mentionnant le montant et l’origine du versement)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spacing w:after="200" w:line="276" w:lineRule="auto"/>
        <w:ind w:left="360"/>
        <w:contextualSpacing/>
        <w:rPr>
          <w:rFonts w:ascii="Arial" w:hAnsi="Arial" w:eastAsia="Calibri" w:cs="Arial"/>
          <w:sz w:val="18"/>
          <w:szCs w:val="18"/>
          <w:lang w:eastAsia="en-US"/>
        </w:rPr>
      </w:pPr>
    </w:p>
    <w:p w:rsidRPr="002C03E2" w:rsidR="008F6EEC" w:rsidP="008F6EEC" w:rsidRDefault="008F6EEC">
      <w:pPr>
        <w:spacing w:after="200" w:line="276" w:lineRule="auto"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DECLARATION</w:t>
      </w:r>
    </w:p>
    <w:p w:rsidRPr="002C03E2" w:rsidR="008F6EEC" w:rsidP="008F6EEC" w:rsidRDefault="008F6EEC">
      <w:pPr>
        <w:rPr>
          <w:rFonts w:ascii="Arial" w:hAnsi="Arial" w:eastAsia="Calibri" w:cs="Arial"/>
          <w:b/>
          <w:lang w:eastAsia="en-US"/>
        </w:rPr>
      </w:pPr>
      <w:r w:rsidRPr="002C03E2">
        <w:rPr>
          <w:rFonts w:ascii="Arial" w:hAnsi="Arial" w:eastAsia="Calibri" w:cs="Arial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Fait à</w:t>
      </w:r>
      <w:r w:rsidRPr="002C03E2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C03E2" w:rsidR="00E0499A" w:rsidP="008F6EEC" w:rsidRDefault="00E0499A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Le</w:t>
      </w:r>
      <w:r w:rsidRPr="002C03E2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C03E2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C03E2" w:rsidR="004D70C8" w:rsidP="008F6EEC" w:rsidRDefault="008F6EEC">
      <w:pPr>
        <w:rPr>
          <w:rFonts w:ascii="Arial" w:hAnsi="Arial" w:cs="Arial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Signature(s) précédée(s) de la mention «  Je certifie sur l’honneur l’exactitude des renseignements ci-dessus »</w:t>
      </w:r>
    </w:p>
    <w:sectPr w:rsidRPr="002C03E2" w:rsidR="004D70C8" w:rsidSect="0040562A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EEC" w:rsidRDefault="008F6EEC">
      <w:r>
        <w:separator/>
      </w:r>
    </w:p>
  </w:endnote>
  <w:endnote w:type="continuationSeparator" w:id="0">
    <w:p w:rsidR="008F6EEC" w:rsidRDefault="008F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EEC" w:rsidRDefault="008F6EEC">
      <w:r>
        <w:separator/>
      </w:r>
    </w:p>
  </w:footnote>
  <w:footnote w:type="continuationSeparator" w:id="0">
    <w:p w:rsidR="008F6EEC" w:rsidRDefault="008F6EE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86BB3"/>
    <w:rsid w:val="002C03E2"/>
    <w:rsid w:val="00302B82"/>
    <w:rsid w:val="003A4B6B"/>
    <w:rsid w:val="003D243E"/>
    <w:rsid w:val="0040562A"/>
    <w:rsid w:val="00413F4F"/>
    <w:rsid w:val="00454315"/>
    <w:rsid w:val="004D70C8"/>
    <w:rsid w:val="00554770"/>
    <w:rsid w:val="00586616"/>
    <w:rsid w:val="0067516A"/>
    <w:rsid w:val="006774BA"/>
    <w:rsid w:val="00685393"/>
    <w:rsid w:val="006A2CF9"/>
    <w:rsid w:val="00731DA5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D1E86"/>
    <w:rsid w:val="00A16517"/>
    <w:rsid w:val="00A70E1A"/>
    <w:rsid w:val="00A843E5"/>
    <w:rsid w:val="00B374C6"/>
    <w:rsid w:val="00BB06E1"/>
    <w:rsid w:val="00BC1480"/>
    <w:rsid w:val="00CD7F6A"/>
    <w:rsid w:val="00CF59DE"/>
    <w:rsid w:val="00D5346B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D3E04"/>
  <w15:docId w15:val="{C642B60B-CBF9-4ACA-A06A-284C5793DA9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4C30FC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styleId="Titre2Car" w:customStyle="true">
    <w:name w:val="Titre 2 Car"/>
    <w:basedOn w:val="Policepardfaut"/>
    <w:link w:val="Titre2"/>
    <w:uiPriority w:val="9"/>
    <w:semiHidden/>
    <w:rsid w:val="004C30FC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Heading3Char" w:customStyle="true">
    <w:name w:val="Heading 3 Char"/>
    <w:basedOn w:val="Policepardfaut"/>
    <w:uiPriority w:val="9"/>
    <w:semiHidden/>
    <w:rsid w:val="004C30FC"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Titre4Car" w:customStyle="true">
    <w:name w:val="Titre 4 Car"/>
    <w:basedOn w:val="Policepardfaut"/>
    <w:link w:val="Titre4"/>
    <w:uiPriority w:val="9"/>
    <w:semiHidden/>
    <w:rsid w:val="004C30FC"/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basedOn w:val="Policepardfaut"/>
    <w:uiPriority w:val="10"/>
    <w:rsid w:val="004C30FC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basedOn w:val="Policepardfaut"/>
    <w:uiPriority w:val="11"/>
    <w:rsid w:val="004C30FC"/>
    <w:rPr>
      <w:rFonts w:asciiTheme="majorHAnsi" w:hAnsiTheme="majorHAnsi" w:eastAsiaTheme="majorEastAsia" w:cstheme="majorBidi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basedOn w:val="Policepardfaut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basedOn w:val="Policepardfaut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basedOn w:val="Policepardfaut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basedOn w:val="Policepardfaut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958B38F8</Template>
  <TotalTime>12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Marina Arangois</cp:lastModifiedBy>
  <cp:revision>9</cp:revision>
  <cp:lastPrinted>2001-07-06T11:58:00Z</cp:lastPrinted>
  <dcterms:created xsi:type="dcterms:W3CDTF">2013-02-06T07:49:00Z</dcterms:created>
  <dcterms:modified xsi:type="dcterms:W3CDTF">2022-06-20T07:23:00Z</dcterms:modified>
</cp:coreProperties>
</file>