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CD" w:rsidRPr="002C00FC" w:rsidRDefault="00003CCD" w:rsidP="00003CCD">
      <w:pPr>
        <w:pStyle w:val="Corpsdetexte"/>
        <w:spacing w:line="14" w:lineRule="auto"/>
        <w:rPr>
          <w:sz w:val="20"/>
          <w:lang w:val="fr-FR"/>
        </w:rPr>
      </w:pPr>
    </w:p>
    <w:p w:rsidR="00C44EA2" w:rsidRPr="002C00FC" w:rsidRDefault="00C44EA2" w:rsidP="00703D06">
      <w:pPr>
        <w:ind w:left="2977"/>
        <w:rPr>
          <w:sz w:val="20"/>
          <w:szCs w:val="20"/>
          <w:lang w:val="fr-FR"/>
        </w:rPr>
      </w:pPr>
    </w:p>
    <w:p w:rsidR="006F6473" w:rsidRPr="002C00FC" w:rsidRDefault="006F6473" w:rsidP="00703D06">
      <w:pPr>
        <w:ind w:left="2977"/>
        <w:rPr>
          <w:sz w:val="20"/>
          <w:szCs w:val="20"/>
          <w:lang w:val="fr-FR"/>
        </w:rPr>
      </w:pPr>
    </w:p>
    <w:p w:rsidR="006F6473" w:rsidRPr="002C00FC" w:rsidRDefault="006F6473" w:rsidP="00703D06">
      <w:pPr>
        <w:ind w:left="2977"/>
        <w:rPr>
          <w:sz w:val="20"/>
          <w:szCs w:val="20"/>
          <w:lang w:val="fr-FR"/>
        </w:rPr>
      </w:pPr>
    </w:p>
    <w:p w:rsidR="002B7571" w:rsidRPr="009F2176" w:rsidRDefault="002B7571" w:rsidP="002B7571">
      <w:pPr>
        <w:tabs>
          <w:tab w:val="left" w:pos="2552"/>
        </w:tabs>
        <w:adjustRightInd w:val="0"/>
        <w:ind w:left="3544"/>
        <w:rPr>
          <w:rFonts w:eastAsia="Times New Roman"/>
          <w:lang w:val="fr-FR" w:eastAsia="fr-FR"/>
        </w:rPr>
      </w:pPr>
      <w:bookmarkStart w:id="0" w:name="SADRESSE_ABREVIALIB_0"/>
      <w:bookmarkEnd w:id="0"/>
      <w:r w:rsidRPr="009F2176">
        <w:rPr>
          <w:rFonts w:eastAsia="Times New Roman"/>
          <w:lang w:val="fr-FR" w:eastAsia="fr-FR"/>
        </w:rPr>
        <w:t xml:space="preserve"> </w:t>
      </w:r>
      <w:bookmarkStart w:id="1" w:name="SADRESSE_NOM_0"/>
      <w:bookmarkEnd w:id="1"/>
    </w:p>
    <w:p w:rsidR="002B7571" w:rsidRPr="009F2176" w:rsidRDefault="002B7571" w:rsidP="002B7571">
      <w:pPr>
        <w:tabs>
          <w:tab w:val="left" w:pos="2552"/>
        </w:tabs>
        <w:autoSpaceDE/>
        <w:autoSpaceDN/>
        <w:ind w:left="3544"/>
        <w:jc w:val="both"/>
        <w:rPr>
          <w:rFonts w:eastAsia="Times New Roman"/>
          <w:snapToGrid w:val="0"/>
          <w:lang w:val="fr-FR" w:eastAsia="fr-FR"/>
        </w:rPr>
      </w:pPr>
      <w:bookmarkStart w:id="2" w:name="SADRESSE_RUE1_0"/>
      <w:bookmarkEnd w:id="2"/>
    </w:p>
    <w:p w:rsidR="002B7571" w:rsidRPr="009F2176" w:rsidRDefault="002B7571" w:rsidP="002B7571">
      <w:pPr>
        <w:tabs>
          <w:tab w:val="left" w:pos="2552"/>
        </w:tabs>
        <w:adjustRightInd w:val="0"/>
        <w:ind w:left="3544"/>
        <w:rPr>
          <w:rFonts w:eastAsia="Times New Roman"/>
          <w:lang w:val="fr-FR" w:eastAsia="fr-FR"/>
        </w:rPr>
      </w:pPr>
      <w:bookmarkStart w:id="3" w:name="SADRESSE_RUE2_0"/>
      <w:bookmarkEnd w:id="3"/>
    </w:p>
    <w:p w:rsidR="002B7571" w:rsidRPr="009F2176" w:rsidRDefault="002B7571" w:rsidP="002B7571">
      <w:pPr>
        <w:tabs>
          <w:tab w:val="left" w:pos="2552"/>
        </w:tabs>
        <w:adjustRightInd w:val="0"/>
        <w:ind w:left="3544"/>
        <w:rPr>
          <w:rFonts w:eastAsia="Times New Roman"/>
          <w:lang w:val="fr-FR" w:eastAsia="fr-FR"/>
        </w:rPr>
      </w:pPr>
      <w:bookmarkStart w:id="4" w:name="SADRESSE_CODPOST_0"/>
      <w:bookmarkEnd w:id="4"/>
      <w:r w:rsidRPr="009F2176">
        <w:rPr>
          <w:rFonts w:eastAsia="Times New Roman"/>
          <w:lang w:val="fr-FR" w:eastAsia="fr-FR"/>
        </w:rPr>
        <w:t xml:space="preserve"> </w:t>
      </w:r>
      <w:bookmarkStart w:id="5" w:name="SADRESSE_BURDIS_0"/>
      <w:bookmarkEnd w:id="5"/>
    </w:p>
    <w:p w:rsidR="002B7571" w:rsidRPr="009F2176" w:rsidRDefault="002B7571" w:rsidP="002B7571">
      <w:pPr>
        <w:tabs>
          <w:tab w:val="left" w:pos="2552"/>
          <w:tab w:val="left" w:pos="6237"/>
        </w:tabs>
        <w:adjustRightInd w:val="0"/>
        <w:ind w:left="3544"/>
        <w:rPr>
          <w:rFonts w:eastAsia="Times New Roman"/>
          <w:b/>
          <w:sz w:val="20"/>
          <w:szCs w:val="20"/>
          <w:lang w:val="fr-FR" w:eastAsia="fr-FR"/>
        </w:rPr>
      </w:pPr>
      <w:bookmarkStart w:id="6" w:name="OLE_LINK4"/>
      <w:bookmarkStart w:id="7" w:name="OLE_LINK3"/>
      <w:bookmarkStart w:id="8" w:name="OLE_LINK2"/>
      <w:bookmarkStart w:id="9" w:name="OLE_LINK1"/>
    </w:p>
    <w:p w:rsidR="002B7571" w:rsidRPr="009F2176" w:rsidRDefault="002B7571" w:rsidP="002B7571">
      <w:pPr>
        <w:tabs>
          <w:tab w:val="left" w:pos="2552"/>
          <w:tab w:val="left" w:pos="6237"/>
        </w:tabs>
        <w:adjustRightInd w:val="0"/>
        <w:ind w:left="3544"/>
        <w:rPr>
          <w:rFonts w:eastAsia="Times New Roman"/>
          <w:b/>
          <w:sz w:val="20"/>
          <w:szCs w:val="20"/>
          <w:lang w:val="fr-FR" w:eastAsia="fr-FR"/>
        </w:rPr>
      </w:pPr>
    </w:p>
    <w:p w:rsidR="002B7571" w:rsidRPr="009F2176" w:rsidRDefault="002B7571" w:rsidP="00A63E2E">
      <w:pPr>
        <w:tabs>
          <w:tab w:val="left" w:pos="2552"/>
        </w:tabs>
        <w:adjustRightInd w:val="0"/>
        <w:ind w:left="3544" w:right="-402"/>
        <w:rPr>
          <w:rFonts w:eastAsia="Times New Roman"/>
          <w:sz w:val="20"/>
          <w:szCs w:val="20"/>
          <w:lang w:val="fr-FR" w:eastAsia="fr-FR"/>
        </w:rPr>
      </w:pPr>
      <w:r w:rsidRPr="009F2176">
        <w:rPr>
          <w:rFonts w:eastAsia="Times New Roman"/>
          <w:sz w:val="20"/>
          <w:szCs w:val="20"/>
          <w:lang w:val="fr-FR" w:eastAsia="fr-FR"/>
        </w:rPr>
        <w:t>LIBOURNE, le 8 juillet 2022</w:t>
      </w:r>
    </w:p>
    <w:p w:rsidR="002B7571" w:rsidRPr="002C00FC" w:rsidRDefault="002B7571" w:rsidP="002B7571">
      <w:pPr>
        <w:tabs>
          <w:tab w:val="left" w:pos="6237"/>
        </w:tabs>
        <w:adjustRightInd w:val="0"/>
        <w:ind w:left="1701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:rsidR="002B7571" w:rsidRPr="002C00FC" w:rsidRDefault="002B7571" w:rsidP="002B7571">
      <w:pPr>
        <w:tabs>
          <w:tab w:val="left" w:pos="6237"/>
        </w:tabs>
        <w:adjustRightInd w:val="0"/>
        <w:ind w:left="1701"/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</w:pPr>
    </w:p>
    <w:bookmarkEnd w:id="6"/>
    <w:bookmarkEnd w:id="7"/>
    <w:bookmarkEnd w:id="8"/>
    <w:bookmarkEnd w:id="9"/>
    <w:p w:rsidR="002B7571" w:rsidRPr="002C00FC" w:rsidRDefault="002B7571" w:rsidP="002B7571">
      <w:pPr>
        <w:adjustRightInd w:val="0"/>
        <w:ind w:left="1701"/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</w:pP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ind w:right="-1111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>N/Réf. : 41973/RR/MRE/AC MOB</w:t>
      </w: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>Liquidation Judiciaire Simplifiée du 10/01/2022</w:t>
      </w: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 xml:space="preserve">LE MASCARET CHEZ ROSSI SARL </w:t>
      </w:r>
      <w:r w:rsidRPr="0082394C">
        <w:rPr>
          <w:rFonts w:eastAsia="Times New Roman"/>
          <w:i/>
          <w:iCs/>
          <w:sz w:val="20"/>
          <w:szCs w:val="20"/>
          <w:lang w:val="fr-FR" w:eastAsia="fr-FR"/>
        </w:rPr>
        <w:t>LE MASCARET CHEZ ROSSI</w:t>
      </w: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>1 RUE DE LA CORBIERE - LIEU DIT CONDAT</w:t>
      </w: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>33500 LIBOURNE</w:t>
      </w:r>
    </w:p>
    <w:p w:rsidR="002B7571" w:rsidRPr="0065779A" w:rsidRDefault="002B7571" w:rsidP="002B7571">
      <w:pPr>
        <w:widowControl/>
        <w:tabs>
          <w:tab w:val="left" w:pos="921"/>
        </w:tabs>
        <w:autoSpaceDE/>
        <w:autoSpaceDN/>
        <w:jc w:val="both"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 xml:space="preserve">N° </w:t>
      </w:r>
      <w:r>
        <w:rPr>
          <w:sz w:val="20"/>
          <w:szCs w:val="20"/>
          <w:lang w:val="fr-FR"/>
        </w:rPr>
        <w:t>RCS</w:t>
      </w:r>
      <w:r w:rsidRPr="0065779A">
        <w:rPr>
          <w:sz w:val="20"/>
          <w:szCs w:val="20"/>
          <w:lang w:val="fr-FR"/>
        </w:rPr>
        <w:t> : 512 667 015</w:t>
      </w:r>
    </w:p>
    <w:p w:rsidR="002B7571" w:rsidRPr="0065779A" w:rsidRDefault="002B7571" w:rsidP="002B7571">
      <w:pPr>
        <w:widowControl/>
        <w:tabs>
          <w:tab w:val="left" w:pos="1063"/>
        </w:tabs>
        <w:autoSpaceDE/>
        <w:autoSpaceDN/>
        <w:jc w:val="both"/>
        <w:rPr>
          <w:sz w:val="20"/>
          <w:szCs w:val="20"/>
          <w:lang w:val="fr-FR"/>
        </w:rPr>
      </w:pPr>
    </w:p>
    <w:p w:rsidR="002B7571" w:rsidRPr="0065779A" w:rsidRDefault="002B7571" w:rsidP="002B7571">
      <w:pPr>
        <w:widowControl/>
        <w:tabs>
          <w:tab w:val="left" w:pos="1063"/>
        </w:tabs>
        <w:autoSpaceDE/>
        <w:autoSpaceDN/>
        <w:rPr>
          <w:sz w:val="20"/>
          <w:szCs w:val="20"/>
          <w:lang w:val="fr-FR"/>
        </w:rPr>
      </w:pPr>
      <w:r w:rsidRPr="0065779A">
        <w:rPr>
          <w:sz w:val="20"/>
          <w:szCs w:val="20"/>
          <w:lang w:val="fr-FR"/>
        </w:rPr>
        <w:t xml:space="preserve">V/Réf  : </w:t>
      </w:r>
    </w:p>
    <w:p w:rsidR="002B7571" w:rsidRPr="002C00FC" w:rsidRDefault="002B7571" w:rsidP="002B7571">
      <w:pPr>
        <w:adjustRightInd w:val="0"/>
        <w:rPr>
          <w:rFonts w:ascii="Clarendon Condensed" w:eastAsia="Times New Roman" w:hAnsi="Clarendon Condensed" w:cs="Clarendon Condensed"/>
          <w:sz w:val="20"/>
          <w:szCs w:val="20"/>
          <w:lang w:val="fr-FR" w:eastAsia="fr-FR"/>
        </w:rPr>
      </w:pPr>
    </w:p>
    <w:p w:rsidR="002B7571" w:rsidRDefault="002B7571" w:rsidP="002B7571">
      <w:pPr>
        <w:adjustRightInd w:val="0"/>
        <w:rPr>
          <w:rFonts w:eastAsia="Times New Roman"/>
          <w:b/>
          <w:i/>
          <w:u w:val="single"/>
          <w:lang w:val="fr-FR" w:eastAsia="fr-FR"/>
        </w:rPr>
      </w:pPr>
    </w:p>
    <w:p w:rsidR="002B7571" w:rsidRDefault="002B7571" w:rsidP="002B7571">
      <w:pPr>
        <w:adjustRightInd w:val="0"/>
        <w:rPr>
          <w:rFonts w:eastAsia="Times New Roman"/>
          <w:b/>
          <w:i/>
          <w:u w:val="single"/>
          <w:lang w:val="fr-FR" w:eastAsia="fr-FR"/>
        </w:rPr>
      </w:pPr>
    </w:p>
    <w:p w:rsidR="002B7571" w:rsidRPr="009F2176" w:rsidRDefault="002B7571" w:rsidP="002B7571">
      <w:pPr>
        <w:adjustRightInd w:val="0"/>
        <w:rPr>
          <w:rFonts w:eastAsia="Times New Roman"/>
          <w:lang w:val="fr-FR" w:eastAsia="fr-FR"/>
        </w:rPr>
      </w:pPr>
    </w:p>
    <w:p w:rsidR="002B7571" w:rsidRPr="009F2176" w:rsidRDefault="00FE0581" w:rsidP="002B7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42" w:right="-827"/>
        <w:jc w:val="center"/>
        <w:rPr>
          <w:rFonts w:eastAsia="Times New Roman"/>
          <w:b/>
          <w:sz w:val="28"/>
          <w:szCs w:val="28"/>
          <w:lang w:val="fr-FR" w:eastAsia="fr-FR"/>
        </w:rPr>
      </w:pPr>
      <w:r>
        <w:rPr>
          <w:rFonts w:eastAsia="Times New Roman"/>
          <w:b/>
          <w:sz w:val="28"/>
          <w:szCs w:val="28"/>
          <w:lang w:val="fr-FR" w:eastAsia="fr-FR"/>
        </w:rPr>
        <w:t>ELEMENTS MOBILIERS</w:t>
      </w:r>
      <w:r w:rsidR="002B7571" w:rsidRPr="009F2176">
        <w:rPr>
          <w:rFonts w:eastAsia="Times New Roman"/>
          <w:b/>
          <w:sz w:val="28"/>
          <w:szCs w:val="28"/>
          <w:lang w:val="fr-FR" w:eastAsia="fr-FR"/>
        </w:rPr>
        <w:t xml:space="preserve"> A CEDER</w:t>
      </w:r>
    </w:p>
    <w:p w:rsidR="002B7571" w:rsidRDefault="002B7571" w:rsidP="002B7571">
      <w:pPr>
        <w:adjustRightInd w:val="0"/>
        <w:ind w:left="284" w:right="-827"/>
        <w:jc w:val="both"/>
        <w:rPr>
          <w:rFonts w:eastAsia="Times New Roman"/>
          <w:b/>
          <w:i/>
          <w:u w:val="single"/>
          <w:lang w:val="fr-FR" w:eastAsia="fr-FR"/>
        </w:rPr>
      </w:pPr>
    </w:p>
    <w:p w:rsidR="002B7571" w:rsidRPr="009F2176" w:rsidRDefault="002B7571" w:rsidP="002B7571">
      <w:pPr>
        <w:adjustRightInd w:val="0"/>
        <w:ind w:left="284" w:right="-827"/>
        <w:jc w:val="both"/>
        <w:rPr>
          <w:rFonts w:eastAsia="Times New Roman"/>
          <w:b/>
          <w:i/>
          <w:u w:val="single"/>
          <w:lang w:val="fr-FR" w:eastAsia="fr-FR"/>
        </w:rPr>
      </w:pPr>
    </w:p>
    <w:p w:rsidR="002B7571" w:rsidRPr="0065779A" w:rsidRDefault="006334F7" w:rsidP="002B7571">
      <w:pPr>
        <w:widowControl/>
        <w:autoSpaceDE/>
        <w:autoSpaceDN/>
        <w:ind w:right="-686"/>
        <w:jc w:val="both"/>
        <w:rPr>
          <w:lang w:val="fr-FR"/>
        </w:rPr>
      </w:pPr>
      <w:r>
        <w:rPr>
          <w:lang w:val="fr-FR"/>
        </w:rPr>
        <w:t>Madame, Monsieur</w:t>
      </w:r>
      <w:r w:rsidR="002B7571" w:rsidRPr="0065779A">
        <w:rPr>
          <w:lang w:val="fr-FR"/>
        </w:rPr>
        <w:t>,</w:t>
      </w:r>
    </w:p>
    <w:p w:rsidR="002B7571" w:rsidRPr="0065779A" w:rsidRDefault="002B7571" w:rsidP="002B7571">
      <w:pPr>
        <w:widowControl/>
        <w:autoSpaceDE/>
        <w:autoSpaceDN/>
        <w:ind w:left="142" w:right="-686"/>
        <w:jc w:val="both"/>
        <w:rPr>
          <w:lang w:val="fr-FR"/>
        </w:rPr>
      </w:pPr>
    </w:p>
    <w:p w:rsidR="002B7571" w:rsidRDefault="002B7571" w:rsidP="002B7571">
      <w:pPr>
        <w:adjustRightInd w:val="0"/>
        <w:ind w:right="-827"/>
        <w:jc w:val="both"/>
        <w:rPr>
          <w:lang w:val="fr-FR"/>
        </w:rPr>
      </w:pPr>
      <w:r w:rsidRPr="0065779A">
        <w:rPr>
          <w:lang w:val="fr-FR"/>
        </w:rPr>
        <w:t>Par Jugement en date du 10/01/2022, le TRIBUNAL DE COMMERCE DE LIBOURNE a ouvert une procédure de Liquidation Judiciaire Simplifiée à l'encontre du débiteur cité en référence et m’a désigné Liquidateur</w:t>
      </w:r>
    </w:p>
    <w:p w:rsidR="002B7571" w:rsidRDefault="002B7571" w:rsidP="002B7571">
      <w:pPr>
        <w:adjustRightInd w:val="0"/>
        <w:ind w:right="-827"/>
        <w:rPr>
          <w:rFonts w:eastAsia="Times New Roman"/>
          <w:lang w:val="fr-FR" w:eastAsia="fr-FR"/>
        </w:rPr>
      </w:pPr>
    </w:p>
    <w:p w:rsidR="002B7571" w:rsidRDefault="002B7571" w:rsidP="002B7571">
      <w:pPr>
        <w:adjustRightInd w:val="0"/>
        <w:ind w:right="-827"/>
        <w:rPr>
          <w:rFonts w:eastAsia="Times New Roman"/>
          <w:lang w:val="fr-FR" w:eastAsia="fr-FR"/>
        </w:rPr>
      </w:pPr>
      <w:r w:rsidRPr="009F2176">
        <w:rPr>
          <w:rFonts w:eastAsia="Times New Roman"/>
          <w:lang w:val="fr-FR" w:eastAsia="fr-FR"/>
        </w:rPr>
        <w:t xml:space="preserve">Il est mis en œuvre la cession de gré à gré </w:t>
      </w:r>
      <w:r w:rsidR="00FE0581">
        <w:rPr>
          <w:rFonts w:eastAsia="Times New Roman"/>
          <w:lang w:val="fr-FR" w:eastAsia="fr-FR"/>
        </w:rPr>
        <w:t>des éléments mobiliers</w:t>
      </w:r>
      <w:r w:rsidRPr="009F2176">
        <w:rPr>
          <w:rFonts w:eastAsia="Times New Roman"/>
          <w:lang w:val="fr-FR" w:eastAsia="fr-FR"/>
        </w:rPr>
        <w:t xml:space="preserve"> suivant :</w:t>
      </w:r>
    </w:p>
    <w:p w:rsidR="002B7571" w:rsidRPr="009F2176" w:rsidRDefault="002B7571" w:rsidP="002B7571">
      <w:pPr>
        <w:adjustRightInd w:val="0"/>
        <w:ind w:right="-827"/>
        <w:rPr>
          <w:rFonts w:eastAsia="Times New Roman"/>
          <w:lang w:val="fr-FR" w:eastAsia="fr-FR"/>
        </w:rPr>
      </w:pPr>
      <w:bookmarkStart w:id="10" w:name="_GoBack"/>
      <w:bookmarkEnd w:id="10"/>
    </w:p>
    <w:p w:rsidR="002B7571" w:rsidRPr="009F2176" w:rsidRDefault="006334F7" w:rsidP="002B7571">
      <w:pPr>
        <w:adjustRightInd w:val="0"/>
        <w:ind w:left="284" w:right="-827"/>
        <w:jc w:val="center"/>
        <w:rPr>
          <w:rFonts w:eastAsia="Times New Roman"/>
          <w:b/>
          <w:lang w:val="fr-FR" w:eastAsia="fr-FR"/>
        </w:rPr>
      </w:pPr>
      <w:r>
        <w:rPr>
          <w:rFonts w:eastAsia="Times New Roman"/>
          <w:b/>
          <w:lang w:val="fr-FR" w:eastAsia="fr-FR"/>
        </w:rPr>
        <w:t>Licence IV</w:t>
      </w:r>
    </w:p>
    <w:p w:rsidR="002B7571" w:rsidRPr="009F2176" w:rsidRDefault="002B7571" w:rsidP="002B7571">
      <w:pPr>
        <w:adjustRightInd w:val="0"/>
        <w:ind w:left="284" w:right="-827"/>
        <w:jc w:val="center"/>
        <w:rPr>
          <w:rFonts w:eastAsia="Times New Roman"/>
          <w:b/>
          <w:lang w:val="fr-FR" w:eastAsia="fr-FR"/>
        </w:rPr>
      </w:pPr>
      <w:r w:rsidRPr="009F2176">
        <w:rPr>
          <w:rFonts w:eastAsia="Times New Roman"/>
          <w:b/>
          <w:lang w:val="fr-FR" w:eastAsia="fr-FR"/>
        </w:rPr>
        <w:t>situé à LIBOURNE (33500)</w:t>
      </w:r>
    </w:p>
    <w:p w:rsidR="002B7571" w:rsidRPr="009F2176" w:rsidRDefault="002B7571" w:rsidP="002B7571">
      <w:pPr>
        <w:adjustRightInd w:val="0"/>
        <w:ind w:left="284" w:right="-827"/>
        <w:jc w:val="center"/>
        <w:rPr>
          <w:rFonts w:eastAsia="Times New Roman"/>
          <w:lang w:val="fr-FR" w:eastAsia="fr-FR"/>
        </w:rPr>
      </w:pPr>
    </w:p>
    <w:p w:rsidR="002B7571" w:rsidRDefault="002B7571" w:rsidP="002B7571">
      <w:pPr>
        <w:adjustRightInd w:val="0"/>
        <w:ind w:right="-827"/>
        <w:jc w:val="both"/>
        <w:rPr>
          <w:rFonts w:eastAsia="Times New Roman"/>
          <w:lang w:val="fr-FR" w:eastAsia="fr-FR"/>
        </w:rPr>
      </w:pPr>
    </w:p>
    <w:p w:rsidR="002B7571" w:rsidRPr="009F2176" w:rsidRDefault="002B7571" w:rsidP="002B7571">
      <w:pPr>
        <w:adjustRightInd w:val="0"/>
        <w:ind w:right="-827"/>
        <w:jc w:val="both"/>
        <w:rPr>
          <w:rFonts w:eastAsia="Times New Roman"/>
          <w:bCs/>
          <w:i/>
          <w:lang w:val="fr-FR" w:eastAsia="fr-FR"/>
        </w:rPr>
      </w:pPr>
      <w:r w:rsidRPr="009F2176">
        <w:rPr>
          <w:rFonts w:eastAsia="Times New Roman"/>
          <w:i/>
          <w:lang w:val="fr-FR" w:eastAsia="fr-FR"/>
        </w:rPr>
        <w:t>en application des dispositions de l’</w:t>
      </w:r>
      <w:r w:rsidRPr="009F2176">
        <w:rPr>
          <w:rFonts w:eastAsia="Times New Roman"/>
          <w:bCs/>
          <w:i/>
          <w:lang w:val="fr-FR" w:eastAsia="fr-FR"/>
        </w:rPr>
        <w:t>article L.642-19 du Code de commerce.</w:t>
      </w:r>
    </w:p>
    <w:p w:rsidR="002B7571" w:rsidRDefault="002B7571" w:rsidP="002B7571">
      <w:pPr>
        <w:adjustRightInd w:val="0"/>
        <w:ind w:right="-827"/>
        <w:jc w:val="both"/>
        <w:rPr>
          <w:rFonts w:eastAsia="Times New Roman"/>
          <w:bCs/>
          <w:lang w:val="fr-FR" w:eastAsia="fr-FR"/>
        </w:rPr>
      </w:pPr>
    </w:p>
    <w:p w:rsidR="002B7571" w:rsidRPr="009F2176" w:rsidRDefault="002B7571" w:rsidP="002B7571">
      <w:pPr>
        <w:adjustRightInd w:val="0"/>
        <w:ind w:right="-827"/>
        <w:jc w:val="both"/>
        <w:rPr>
          <w:rFonts w:eastAsia="Times New Roman"/>
          <w:color w:val="0000FF"/>
          <w:u w:val="single"/>
          <w:lang w:val="fr-FR" w:eastAsia="fr-FR"/>
        </w:rPr>
      </w:pPr>
      <w:r w:rsidRPr="009F2176">
        <w:rPr>
          <w:rFonts w:eastAsia="Times New Roman"/>
          <w:bCs/>
          <w:lang w:val="fr-FR" w:eastAsia="fr-FR"/>
        </w:rPr>
        <w:t>Si vous (ou l’un de vos clients</w:t>
      </w:r>
      <w:r>
        <w:rPr>
          <w:rFonts w:eastAsia="Times New Roman"/>
          <w:bCs/>
          <w:lang w:val="fr-FR" w:eastAsia="fr-FR"/>
        </w:rPr>
        <w:t>/adhérents</w:t>
      </w:r>
      <w:r w:rsidRPr="009F2176">
        <w:rPr>
          <w:rFonts w:eastAsia="Times New Roman"/>
          <w:bCs/>
          <w:lang w:val="fr-FR" w:eastAsia="fr-FR"/>
        </w:rPr>
        <w:t>) êtes intéressé</w:t>
      </w:r>
      <w:r w:rsidR="005B14C7">
        <w:rPr>
          <w:rFonts w:eastAsia="Times New Roman"/>
          <w:bCs/>
          <w:lang w:val="fr-FR" w:eastAsia="fr-FR"/>
        </w:rPr>
        <w:t>s</w:t>
      </w:r>
      <w:r w:rsidRPr="009F2176">
        <w:rPr>
          <w:rFonts w:eastAsia="Times New Roman"/>
          <w:bCs/>
          <w:lang w:val="fr-FR" w:eastAsia="fr-FR"/>
        </w:rPr>
        <w:t xml:space="preserve"> par l’acquisition </w:t>
      </w:r>
      <w:r w:rsidR="00FE0581">
        <w:rPr>
          <w:rFonts w:eastAsia="Times New Roman"/>
          <w:bCs/>
          <w:lang w:val="fr-FR" w:eastAsia="fr-FR"/>
        </w:rPr>
        <w:t>desdits actifs</w:t>
      </w:r>
      <w:r w:rsidRPr="009F2176">
        <w:rPr>
          <w:rFonts w:eastAsia="Times New Roman"/>
          <w:bCs/>
          <w:lang w:val="fr-FR" w:eastAsia="fr-FR"/>
        </w:rPr>
        <w:t xml:space="preserve">, et afin d’avoir accès aux pièces du dossier, il convient de communiquer par courriel </w:t>
      </w:r>
      <w:r w:rsidRPr="009F2176">
        <w:rPr>
          <w:rFonts w:eastAsia="Times New Roman"/>
          <w:b/>
          <w:bCs/>
          <w:lang w:val="fr-FR" w:eastAsia="fr-FR"/>
        </w:rPr>
        <w:t>obligatoirement</w:t>
      </w:r>
      <w:r w:rsidRPr="009F2176">
        <w:rPr>
          <w:rFonts w:eastAsia="Times New Roman"/>
          <w:bCs/>
          <w:lang w:val="fr-FR" w:eastAsia="fr-FR"/>
        </w:rPr>
        <w:t xml:space="preserve"> une déclaration de confidentialité dûment paraphée à l’adresse suivante : </w:t>
      </w:r>
      <w:r w:rsidRPr="009F2176">
        <w:rPr>
          <w:rFonts w:eastAsia="Times New Roman"/>
          <w:color w:val="0000FF"/>
          <w:u w:val="single"/>
          <w:lang w:val="fr-FR" w:eastAsia="fr-FR"/>
        </w:rPr>
        <w:t>libourne@ekip.eu</w:t>
      </w:r>
    </w:p>
    <w:p w:rsidR="002B7571" w:rsidRPr="009F2176" w:rsidRDefault="002B7571" w:rsidP="002B7571">
      <w:pPr>
        <w:adjustRightInd w:val="0"/>
        <w:ind w:left="284" w:right="-827"/>
        <w:jc w:val="both"/>
        <w:rPr>
          <w:rFonts w:eastAsia="Times New Roman"/>
          <w:bCs/>
          <w:color w:val="0070C0"/>
          <w:lang w:val="fr-FR" w:eastAsia="fr-FR"/>
        </w:rPr>
      </w:pPr>
    </w:p>
    <w:p w:rsidR="002B7571" w:rsidRPr="009F2176" w:rsidRDefault="002B7571" w:rsidP="002B7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djustRightInd w:val="0"/>
        <w:ind w:left="426" w:right="-827"/>
        <w:jc w:val="center"/>
        <w:rPr>
          <w:rFonts w:eastAsia="Times New Roman"/>
          <w:color w:val="0000FF"/>
          <w:u w:val="single"/>
          <w:lang w:val="fr-FR" w:eastAsia="fr-FR"/>
        </w:rPr>
      </w:pPr>
      <w:r w:rsidRPr="009F2176">
        <w:rPr>
          <w:rFonts w:eastAsia="Times New Roman"/>
          <w:b/>
          <w:lang w:val="fr-FR" w:eastAsia="fr-FR"/>
        </w:rPr>
        <w:t>Déclaration de confidentialité librement téléchargeable le site internet de l’étude </w:t>
      </w:r>
      <w:hyperlink r:id="rId8" w:history="1">
        <w:r w:rsidRPr="009F2176">
          <w:rPr>
            <w:rFonts w:eastAsia="Times New Roman"/>
            <w:color w:val="0000FF"/>
            <w:u w:val="single"/>
            <w:lang w:val="fr-FR" w:eastAsia="fr-FR"/>
          </w:rPr>
          <w:t>www.ekip.eu</w:t>
        </w:r>
      </w:hyperlink>
    </w:p>
    <w:p w:rsidR="002B7571" w:rsidRPr="009F2176" w:rsidRDefault="002B7571" w:rsidP="002B7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djustRightInd w:val="0"/>
        <w:ind w:left="426" w:right="-827"/>
        <w:jc w:val="center"/>
        <w:rPr>
          <w:rFonts w:eastAsia="Times New Roman"/>
          <w:b/>
          <w:lang w:val="fr-FR" w:eastAsia="fr-FR"/>
        </w:rPr>
      </w:pPr>
      <w:r w:rsidRPr="009F2176">
        <w:rPr>
          <w:rFonts w:eastAsia="Times New Roman"/>
          <w:b/>
          <w:lang w:val="fr-FR" w:eastAsia="fr-FR"/>
        </w:rPr>
        <w:t>onglet « Cession actif » &gt; taper la référence dans libellé = 41973</w:t>
      </w: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widowControl/>
        <w:tabs>
          <w:tab w:val="left" w:pos="1134"/>
          <w:tab w:val="left" w:pos="1276"/>
        </w:tabs>
        <w:autoSpaceDE/>
        <w:autoSpaceDN/>
        <w:ind w:right="-827"/>
        <w:jc w:val="both"/>
        <w:rPr>
          <w:rFonts w:eastAsia="Times New Roman"/>
          <w:b/>
          <w:lang w:val="fr-FR" w:eastAsia="fr-FR"/>
        </w:rPr>
      </w:pPr>
    </w:p>
    <w:p w:rsidR="002B7571" w:rsidRDefault="002B7571" w:rsidP="002B7571">
      <w:pPr>
        <w:adjustRightInd w:val="0"/>
        <w:ind w:left="108" w:right="-827"/>
        <w:jc w:val="both"/>
        <w:rPr>
          <w:rFonts w:eastAsia="Times New Roman"/>
          <w:lang w:val="fr-FR" w:eastAsia="fr-FR"/>
        </w:rPr>
      </w:pPr>
      <w:r>
        <w:rPr>
          <w:rFonts w:eastAsia="Times New Roman"/>
          <w:bCs/>
          <w:lang w:val="fr-FR" w:eastAsia="fr-FR"/>
        </w:rPr>
        <w:t>J</w:t>
      </w:r>
      <w:r w:rsidRPr="009F2176">
        <w:rPr>
          <w:rFonts w:eastAsia="Times New Roman"/>
          <w:bCs/>
          <w:lang w:val="fr-FR" w:eastAsia="fr-FR"/>
        </w:rPr>
        <w:t>e vous précise que le délai pour déposer la meilleure offre écrite, ferme</w:t>
      </w:r>
      <w:r w:rsidR="0082394C">
        <w:rPr>
          <w:rFonts w:eastAsia="Times New Roman"/>
          <w:bCs/>
          <w:lang w:val="fr-FR" w:eastAsia="fr-FR"/>
        </w:rPr>
        <w:t xml:space="preserve"> et définitive, entre mes mains </w:t>
      </w:r>
      <w:r w:rsidRPr="009F2176">
        <w:rPr>
          <w:rFonts w:eastAsia="Times New Roman"/>
          <w:bCs/>
          <w:lang w:val="fr-FR" w:eastAsia="fr-FR"/>
        </w:rPr>
        <w:t xml:space="preserve">a été fixé </w:t>
      </w:r>
      <w:r w:rsidRPr="009F2176">
        <w:rPr>
          <w:rFonts w:eastAsia="Times New Roman"/>
          <w:lang w:val="fr-FR" w:eastAsia="fr-FR"/>
        </w:rPr>
        <w:t xml:space="preserve">au plus tard le : </w:t>
      </w:r>
    </w:p>
    <w:p w:rsidR="002B7571" w:rsidRDefault="002B7571" w:rsidP="002B7571">
      <w:pPr>
        <w:adjustRightInd w:val="0"/>
        <w:ind w:left="-2268" w:right="-827"/>
        <w:jc w:val="both"/>
        <w:rPr>
          <w:rFonts w:eastAsia="Times New Roman"/>
          <w:lang w:val="fr-FR" w:eastAsia="fr-FR"/>
        </w:rPr>
      </w:pPr>
    </w:p>
    <w:p w:rsidR="002B7571" w:rsidRPr="009F2176" w:rsidRDefault="002B7571" w:rsidP="002B7571">
      <w:pPr>
        <w:adjustRightInd w:val="0"/>
        <w:ind w:left="284" w:right="-827"/>
        <w:jc w:val="center"/>
        <w:rPr>
          <w:rFonts w:eastAsia="Times New Roman"/>
          <w:lang w:val="fr-FR" w:eastAsia="fr-FR"/>
        </w:rPr>
      </w:pPr>
    </w:p>
    <w:p w:rsidR="002B7571" w:rsidRPr="009F2176" w:rsidRDefault="006334F7" w:rsidP="002B7571">
      <w:pPr>
        <w:adjustRightInd w:val="0"/>
        <w:ind w:right="-827"/>
        <w:jc w:val="center"/>
        <w:rPr>
          <w:rFonts w:eastAsia="Times New Roman"/>
          <w:lang w:val="fr-FR" w:eastAsia="fr-FR"/>
        </w:rPr>
      </w:pPr>
      <w:r>
        <w:rPr>
          <w:b/>
          <w:lang w:val="fr-FR"/>
        </w:rPr>
        <w:t>12/08/2022</w:t>
      </w:r>
      <w:r w:rsidR="002B7571" w:rsidRPr="009F2176">
        <w:rPr>
          <w:rFonts w:eastAsia="Times New Roman"/>
          <w:b/>
          <w:u w:val="single"/>
          <w:lang w:val="fr-FR" w:eastAsia="fr-FR"/>
        </w:rPr>
        <w:t xml:space="preserve"> à 12h00</w:t>
      </w:r>
      <w:r w:rsidR="002B7571" w:rsidRPr="009F2176">
        <w:rPr>
          <w:rFonts w:eastAsia="Times New Roman"/>
          <w:lang w:val="fr-FR" w:eastAsia="fr-FR"/>
        </w:rPr>
        <w:t>.</w:t>
      </w:r>
    </w:p>
    <w:p w:rsidR="0082394C" w:rsidRDefault="0082394C" w:rsidP="0082394C">
      <w:pPr>
        <w:adjustRightInd w:val="0"/>
        <w:ind w:left="108" w:right="-827"/>
        <w:jc w:val="both"/>
        <w:rPr>
          <w:rFonts w:eastAsia="Times New Roman"/>
          <w:lang w:val="fr-FR" w:eastAsia="fr-FR"/>
        </w:rPr>
      </w:pPr>
    </w:p>
    <w:p w:rsidR="002B7571" w:rsidRPr="009F2176" w:rsidRDefault="002B7571" w:rsidP="002B7571">
      <w:pPr>
        <w:adjustRightInd w:val="0"/>
        <w:ind w:left="108" w:right="-827"/>
        <w:jc w:val="both"/>
        <w:rPr>
          <w:rFonts w:eastAsia="Times New Roman"/>
          <w:lang w:val="fr-FR" w:eastAsia="fr-FR"/>
        </w:rPr>
      </w:pPr>
      <w:r w:rsidRPr="009F2176">
        <w:rPr>
          <w:rFonts w:eastAsia="Times New Roman"/>
          <w:lang w:val="fr-FR" w:eastAsia="fr-FR"/>
        </w:rPr>
        <w:t>A l’issue du délai fixé pour le dépôt des offres, je ferai le point sur les propositions reçues.</w:t>
      </w:r>
    </w:p>
    <w:p w:rsidR="002B7571" w:rsidRPr="009F2176" w:rsidRDefault="002B7571" w:rsidP="002B7571">
      <w:pPr>
        <w:adjustRightInd w:val="0"/>
        <w:ind w:left="-2268" w:right="-827"/>
        <w:jc w:val="both"/>
        <w:rPr>
          <w:rFonts w:eastAsia="Times New Roman"/>
          <w:lang w:val="fr-FR" w:eastAsia="fr-FR"/>
        </w:rPr>
      </w:pPr>
    </w:p>
    <w:p w:rsidR="002B7571" w:rsidRDefault="002B7571" w:rsidP="002B7571">
      <w:pPr>
        <w:widowControl/>
        <w:autoSpaceDE/>
        <w:autoSpaceDN/>
        <w:ind w:left="108" w:right="-686"/>
        <w:jc w:val="both"/>
        <w:rPr>
          <w:lang w:val="fr-FR"/>
        </w:rPr>
      </w:pPr>
      <w:r w:rsidRPr="0065779A">
        <w:rPr>
          <w:lang w:val="fr-FR"/>
        </w:rPr>
        <w:t>Je vous prie d'agréer,</w:t>
      </w:r>
      <w:r w:rsidR="00263D27">
        <w:rPr>
          <w:lang w:val="fr-FR"/>
        </w:rPr>
        <w:t xml:space="preserve"> </w:t>
      </w:r>
      <w:r w:rsidR="006334F7">
        <w:rPr>
          <w:lang w:val="fr-FR"/>
        </w:rPr>
        <w:t>Madame, Monsieur</w:t>
      </w:r>
      <w:r w:rsidRPr="0065779A">
        <w:rPr>
          <w:lang w:val="fr-FR"/>
        </w:rPr>
        <w:t>, l'expression de mes salutations distinguées.</w:t>
      </w:r>
    </w:p>
    <w:p w:rsidR="002B7571" w:rsidRDefault="002B7571" w:rsidP="002B7571">
      <w:pPr>
        <w:widowControl/>
        <w:autoSpaceDE/>
        <w:autoSpaceDN/>
        <w:ind w:left="-2268" w:right="-686"/>
        <w:jc w:val="both"/>
        <w:rPr>
          <w:lang w:val="fr-FR"/>
        </w:rPr>
      </w:pPr>
    </w:p>
    <w:p w:rsidR="002B7571" w:rsidRPr="0065779A" w:rsidRDefault="002B7571" w:rsidP="002B7571">
      <w:pPr>
        <w:widowControl/>
        <w:autoSpaceDE/>
        <w:autoSpaceDN/>
        <w:ind w:left="-2268" w:right="-686"/>
        <w:jc w:val="both"/>
        <w:rPr>
          <w:lang w:val="fr-FR"/>
        </w:rPr>
      </w:pPr>
    </w:p>
    <w:p w:rsidR="002B7571" w:rsidRPr="009F2176" w:rsidRDefault="0040755D" w:rsidP="0040755D">
      <w:pPr>
        <w:widowControl/>
        <w:tabs>
          <w:tab w:val="left" w:pos="5103"/>
        </w:tabs>
        <w:autoSpaceDE/>
        <w:autoSpaceDN/>
        <w:ind w:left="142"/>
        <w:jc w:val="right"/>
        <w:rPr>
          <w:rFonts w:eastAsia="Times New Roman"/>
          <w:b/>
          <w:lang w:val="fr-FR" w:eastAsia="fr-FR"/>
        </w:rPr>
      </w:pPr>
      <w:r w:rsidRPr="0040755D">
        <w:rPr>
          <w:rFonts w:eastAsia="Times New Roman"/>
          <w:b/>
          <w:lang w:val="fr-FR" w:eastAsia="fr-FR"/>
        </w:rPr>
        <w:t>Romain</w:t>
      </w:r>
      <w:r>
        <w:rPr>
          <w:rFonts w:eastAsia="Times New Roman"/>
          <w:b/>
          <w:lang w:val="fr-FR" w:eastAsia="fr-FR"/>
        </w:rPr>
        <w:t xml:space="preserve"> </w:t>
      </w:r>
      <w:r w:rsidRPr="0040755D">
        <w:rPr>
          <w:rFonts w:eastAsia="Times New Roman"/>
          <w:b/>
          <w:lang w:val="fr-FR" w:eastAsia="fr-FR"/>
        </w:rPr>
        <w:t>RABUSSEAU</w:t>
      </w:r>
    </w:p>
    <w:p w:rsidR="002B7571" w:rsidRDefault="002B7571" w:rsidP="002B7571">
      <w:pPr>
        <w:widowControl/>
        <w:tabs>
          <w:tab w:val="left" w:pos="5760"/>
        </w:tabs>
        <w:autoSpaceDE/>
        <w:autoSpaceDN/>
        <w:ind w:left="-2268"/>
        <w:rPr>
          <w:rFonts w:ascii="Times New Roman" w:eastAsia="Times New Roman" w:hAnsi="Times New Roman" w:cs="Times New Roman"/>
          <w:lang w:val="fr-FR" w:eastAsia="fr-FR"/>
        </w:rPr>
      </w:pPr>
    </w:p>
    <w:p w:rsidR="002B7571" w:rsidRPr="0003481C" w:rsidRDefault="002B7571" w:rsidP="002B7571">
      <w:pPr>
        <w:widowControl/>
        <w:tabs>
          <w:tab w:val="left" w:pos="5760"/>
        </w:tabs>
        <w:autoSpaceDE/>
        <w:autoSpaceDN/>
        <w:ind w:left="142"/>
        <w:rPr>
          <w:color w:val="FFFFFF" w:themeColor="background1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FFFFFF" w:themeColor="background1"/>
          <w:lang w:val="fr-FR" w:eastAsia="fr-FR"/>
        </w:rPr>
        <w:tab/>
      </w:r>
      <w:r w:rsidRPr="0003481C">
        <w:rPr>
          <w:rFonts w:ascii="Times New Roman" w:eastAsia="Times New Roman" w:hAnsi="Times New Roman" w:cs="Times New Roman"/>
          <w:color w:val="FF0000"/>
          <w:lang w:val="fr-FR" w:eastAsia="fr-FR"/>
        </w:rPr>
        <w:tab/>
      </w:r>
      <w:proofErr w:type="spellStart"/>
      <w:r w:rsidRPr="0003481C">
        <w:rPr>
          <w:rFonts w:ascii="Times New Roman" w:eastAsia="Times New Roman" w:hAnsi="Times New Roman" w:cs="Times New Roman"/>
          <w:color w:val="FFFFFF" w:themeColor="background1"/>
          <w:lang w:val="fr-FR" w:eastAsia="fr-FR"/>
        </w:rPr>
        <w:t>yyySignatur</w:t>
      </w:r>
      <w:r w:rsidR="0003481C" w:rsidRPr="0003481C">
        <w:rPr>
          <w:rFonts w:ascii="Times New Roman" w:eastAsia="Times New Roman" w:hAnsi="Times New Roman" w:cs="Times New Roman"/>
          <w:color w:val="FFFFFF" w:themeColor="background1"/>
          <w:lang w:val="fr-FR" w:eastAsia="fr-FR"/>
        </w:rPr>
        <w:t>e</w:t>
      </w:r>
      <w:proofErr w:type="spellEnd"/>
    </w:p>
    <w:p w:rsidR="006F2F25" w:rsidRPr="0003481C" w:rsidRDefault="006F2F25" w:rsidP="00014D62">
      <w:pPr>
        <w:rPr>
          <w:color w:val="FF0000"/>
          <w:sz w:val="20"/>
          <w:szCs w:val="20"/>
          <w:lang w:val="fr-FR"/>
        </w:rPr>
      </w:pPr>
    </w:p>
    <w:sectPr w:rsidR="006F2F25" w:rsidRPr="0003481C" w:rsidSect="002B7571">
      <w:headerReference w:type="default" r:id="rId9"/>
      <w:headerReference w:type="first" r:id="rId10"/>
      <w:pgSz w:w="11910" w:h="16840"/>
      <w:pgMar w:top="2100" w:right="1680" w:bottom="960" w:left="3119" w:header="562" w:footer="7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17" w:rsidRDefault="005B6B17">
      <w:r>
        <w:separator/>
      </w:r>
    </w:p>
  </w:endnote>
  <w:endnote w:type="continuationSeparator" w:id="0">
    <w:p w:rsidR="005B6B17" w:rsidRDefault="005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Condensed">
    <w:altName w:val="Times New Roman"/>
    <w:charset w:val="00"/>
    <w:family w:val="roman"/>
    <w:pitch w:val="variable"/>
    <w:sig w:usb0="00000005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17" w:rsidRDefault="005B6B17">
      <w:r>
        <w:separator/>
      </w:r>
    </w:p>
  </w:footnote>
  <w:footnote w:type="continuationSeparator" w:id="0">
    <w:p w:rsidR="005B6B17" w:rsidRDefault="005B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71" w:rsidRDefault="006334F7" w:rsidP="002B7571">
    <w:pPr>
      <w:pStyle w:val="Corpsdetex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77.5pt;margin-top:705.55pt;width:63.9pt;height:9.2pt;z-index:-251626496;mso-wrap-distance-left:0;mso-wrap-distance-right:0;mso-position-horizontal-relative:page;mso-position-vertical-relative:text" fillcolor="#6d6e71" stroked="f">
          <v:textbox style="mso-next-textbox:#_x0000_s2209" inset="0,0,0,0">
            <w:txbxContent>
              <w:p w:rsidR="002B7571" w:rsidRDefault="00263D27" w:rsidP="002B7571">
                <w:pPr>
                  <w:spacing w:line="183" w:lineRule="exact"/>
                  <w:ind w:left="58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"http://www.ekip.eu/" \h </w:instrText>
                </w:r>
                <w:r>
                  <w:fldChar w:fldCharType="separate"/>
                </w:r>
                <w:r w:rsidR="002B7571">
                  <w:rPr>
                    <w:color w:val="FFFFFF"/>
                    <w:sz w:val="20"/>
                  </w:rPr>
                  <w:t>www.ekip.eu</w:t>
                </w:r>
                <w:r>
                  <w:rPr>
                    <w:color w:val="FFFFFF"/>
                    <w:sz w:val="20"/>
                  </w:rPr>
                  <w:fldChar w:fldCharType="end"/>
                </w:r>
              </w:p>
            </w:txbxContent>
          </v:textbox>
          <w10:wrap type="topAndBottom" anchorx="page"/>
        </v:shape>
      </w:pict>
    </w:r>
    <w:r>
      <w:rPr>
        <w:noProof/>
      </w:rPr>
      <w:pict>
        <v:shape id="_x0000_s2200" type="#_x0000_t202" style="position:absolute;margin-left:9.8pt;margin-top:126.15pt;width:133.35pt;height:592.25pt;z-index:251687936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<v:textbox style="mso-next-textbox:#_x0000_s2200">
            <w:txbxContent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François LEGRAND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des Affaires et Fiscalité</w:t>
                </w:r>
              </w:p>
              <w:p w:rsidR="002B7571" w:rsidRPr="0082394C" w:rsidRDefault="006334F7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  <w:hyperlink r:id="rId1"/>
              </w:p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Christophe MANDON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des Affaires et Fiscalité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Marie-Adéline ROUSSELOT-GÉGOUÉ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Notarial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lang w:val="fr-FR"/>
                  </w:rPr>
                </w:pPr>
              </w:p>
              <w:p w:rsidR="002B7571" w:rsidRPr="0082394C" w:rsidRDefault="006334F7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  <w:hyperlink r:id="rId2"/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4"/>
                  <w:rPr>
                    <w:sz w:val="17"/>
                    <w:szCs w:val="17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5566"/>
                    <w:sz w:val="13"/>
                    <w:szCs w:val="13"/>
                    <w:lang w:val="fr-FR"/>
                  </w:rPr>
                  <w:t>BORDEAUX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 w:line="250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2 rue de Caudéran</w:t>
                </w:r>
                <w:r w:rsidRPr="0082394C">
                  <w:rPr>
                    <w:lang w:val="fr-FR"/>
                  </w:rPr>
                  <w:t xml:space="preserve"> 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- BP 20709</w:t>
                </w:r>
                <w:r w:rsidRPr="0082394C">
                  <w:rPr>
                    <w:lang w:val="fr-FR"/>
                  </w:rPr>
                  <w:t xml:space="preserve">   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33007 Bordeaux cedex</w:t>
                </w:r>
              </w:p>
              <w:p w:rsidR="002B7571" w:rsidRPr="0082394C" w:rsidRDefault="002B7571" w:rsidP="002B7571">
                <w:pPr>
                  <w:pStyle w:val="Corpsdetexte"/>
                  <w:spacing w:before="2"/>
                  <w:jc w:val="right"/>
                  <w:rPr>
                    <w:rFonts w:ascii="Trebuchet MS"/>
                    <w:color w:val="005566"/>
                    <w:w w:val="110"/>
                    <w:lang w:val="fr-FR"/>
                  </w:rPr>
                </w:pPr>
                <w:r w:rsidRPr="0082394C">
                  <w:rPr>
                    <w:rFonts w:ascii="Trebuchet MS"/>
                    <w:color w:val="005566"/>
                    <w:w w:val="110"/>
                    <w:lang w:val="fr-FR"/>
                  </w:rPr>
                  <w:t>05 56 79 22 22</w:t>
                </w:r>
              </w:p>
              <w:p w:rsidR="002B7571" w:rsidRPr="0082394C" w:rsidRDefault="006334F7" w:rsidP="002B7571">
                <w:pPr>
                  <w:pStyle w:val="Corpsdetexte"/>
                  <w:spacing w:before="5"/>
                  <w:jc w:val="right"/>
                  <w:rPr>
                    <w:rFonts w:ascii="Trebuchet MS"/>
                    <w:b/>
                    <w:color w:val="005566"/>
                    <w:lang w:val="fr-FR"/>
                  </w:rPr>
                </w:pPr>
                <w:hyperlink r:id="rId3">
                  <w:r w:rsidR="002B7571" w:rsidRPr="0082394C">
                    <w:rPr>
                      <w:rFonts w:ascii="Trebuchet MS"/>
                      <w:color w:val="005566"/>
                      <w:lang w:val="fr-FR"/>
                    </w:rPr>
                    <w:t>bor</w:t>
                  </w:r>
                </w:hyperlink>
                <w:hyperlink r:id="rId4">
                  <w:r w:rsidR="002B7571" w:rsidRPr="0082394C">
                    <w:rPr>
                      <w:rFonts w:ascii="Trebuchet MS"/>
                      <w:color w:val="005566"/>
                      <w:lang w:val="fr-FR"/>
                    </w:rPr>
                    <w:t>deaux@ekip.eu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DAX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6 Place Saint Vincent - BP 20085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40102 Dax cedex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00A79D"/>
                    <w:w w:val="110"/>
                    <w:sz w:val="14"/>
                    <w:szCs w:val="14"/>
                    <w:lang w:val="fr-FR"/>
                  </w:rPr>
                  <w:t>05 58 90 12 80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before="6"/>
                  <w:jc w:val="right"/>
                  <w:rPr>
                    <w:rFonts w:ascii="Trebuchet MS"/>
                    <w:b/>
                    <w:color w:val="00A79D"/>
                    <w:w w:val="110"/>
                    <w:sz w:val="14"/>
                    <w:szCs w:val="14"/>
                    <w:lang w:val="fr-FR"/>
                  </w:rPr>
                </w:pPr>
                <w:hyperlink r:id="rId5">
                  <w:r w:rsidR="002B7571" w:rsidRPr="0082394C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  <w:lang w:val="fr-FR"/>
                    </w:rPr>
                    <w:t>dax@ekip.eu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9"/>
                  <w:jc w:val="right"/>
                  <w:rPr>
                    <w:color w:val="8DC63F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8DC63F"/>
                    <w:sz w:val="13"/>
                    <w:szCs w:val="13"/>
                    <w:lang w:val="fr-FR"/>
                  </w:rPr>
                  <w:t>MONT-DE-MARSAN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 xml:space="preserve">7 B Place Saint Louis 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40000 Mont-de-Marsan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  <w:t>05 58 75 98 13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</w:pPr>
                <w:hyperlink r:id="rId6">
                  <w:r w:rsidR="002B7571" w:rsidRPr="0082394C">
                    <w:rPr>
                      <w:rFonts w:ascii="Trebuchet MS"/>
                      <w:color w:val="8DC63F"/>
                      <w:sz w:val="14"/>
                      <w:szCs w:val="14"/>
                      <w:lang w:val="fr-FR"/>
                    </w:rPr>
                    <w:t>montdemarsan@ekip.eu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5566"/>
                    <w:spacing w:val="-3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5566"/>
                    <w:spacing w:val="-3"/>
                    <w:sz w:val="13"/>
                    <w:szCs w:val="13"/>
                    <w:lang w:val="fr-FR"/>
                  </w:rPr>
                  <w:t>PAU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3 Place Albert 1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vertAlign w:val="superscript"/>
                    <w:lang w:val="fr-FR"/>
                  </w:rPr>
                  <w:t>er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 xml:space="preserve"> - BP 127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64001 Pau cedex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005566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005566"/>
                    <w:sz w:val="14"/>
                    <w:szCs w:val="14"/>
                    <w:lang w:val="fr-FR"/>
                  </w:rPr>
                  <w:t>05 59 27 31 24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b/>
                    <w:color w:val="005566"/>
                    <w:sz w:val="14"/>
                    <w:szCs w:val="14"/>
                    <w:lang w:val="fr-FR"/>
                  </w:rPr>
                </w:pPr>
                <w:hyperlink r:id="rId7">
                  <w:r w:rsidR="002B7571" w:rsidRPr="0082394C">
                    <w:rPr>
                      <w:rFonts w:ascii="Trebuchet MS"/>
                      <w:color w:val="005566"/>
                      <w:sz w:val="14"/>
                      <w:szCs w:val="14"/>
                      <w:lang w:val="fr-FR"/>
                    </w:rPr>
                    <w:t>pau@ekip.eu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A79D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ROCHEFORT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Juridictions de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 xml:space="preserve"> LA ROCHELLE &amp; SAINTES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sz w:val="14"/>
                    <w:szCs w:val="14"/>
                    <w:lang w:val="fr-FR"/>
                  </w:rPr>
                  <w:t>9 rue Audry de Puyravault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17300 Rochefort</w:t>
                </w:r>
              </w:p>
              <w:p w:rsidR="002B7571" w:rsidRPr="0021156B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05 46 83 37 90</w:t>
                </w:r>
              </w:p>
              <w:p w:rsidR="002B7571" w:rsidRPr="0021156B" w:rsidRDefault="006334F7" w:rsidP="002B7571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hyperlink r:id="rId8">
                  <w:r w:rsidR="002B7571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rochefor</w:t>
                  </w:r>
                </w:hyperlink>
                <w:hyperlink r:id="rId9">
                  <w:r w:rsidR="002B7571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t@ekip.eu</w:t>
                  </w:r>
                </w:hyperlink>
              </w:p>
              <w:p w:rsidR="002B7571" w:rsidRPr="00493915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2B7571" w:rsidRPr="00A85155" w:rsidRDefault="002B7571" w:rsidP="002B7571">
                <w:pPr>
                  <w:widowControl/>
                  <w:autoSpaceDE/>
                  <w:autoSpaceDN/>
                  <w:spacing w:before="98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TARBES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3 rue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Brauhauban</w:t>
                </w:r>
                <w:proofErr w:type="spellEnd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 - BP 346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65003 Tarbes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2B7571" w:rsidRPr="0021156B" w:rsidRDefault="002B7571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  <w:t>05 62 34 78 06</w:t>
                </w:r>
              </w:p>
              <w:p w:rsidR="002B7571" w:rsidRPr="00C43BF1" w:rsidRDefault="006334F7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b/>
                    <w:color w:val="8DC63F"/>
                    <w:w w:val="110"/>
                    <w:sz w:val="14"/>
                    <w:szCs w:val="14"/>
                  </w:rPr>
                </w:pPr>
                <w:hyperlink r:id="rId10">
                  <w:r w:rsidR="002B7571" w:rsidRPr="0021156B">
                    <w:rPr>
                      <w:rFonts w:ascii="Trebuchet MS"/>
                      <w:color w:val="8DC63F"/>
                      <w:w w:val="110"/>
                      <w:sz w:val="14"/>
                      <w:szCs w:val="14"/>
                    </w:rPr>
                    <w:t>tarbes@ekip.eu</w:t>
                  </w:r>
                </w:hyperlink>
              </w:p>
            </w:txbxContent>
          </v:textbox>
          <w10:wrap anchorx="page" anchory="page"/>
        </v:shape>
      </w:pict>
    </w:r>
    <w:r w:rsidR="002B7571">
      <w:rPr>
        <w:noProof/>
        <w:lang w:val="fr-FR" w:eastAsia="fr-FR"/>
      </w:rPr>
      <w:drawing>
        <wp:anchor distT="0" distB="0" distL="114300" distR="114300" simplePos="0" relativeHeight="251660800" behindDoc="1" locked="0" layoutInCell="1" allowOverlap="1" wp14:anchorId="656D276F" wp14:editId="278EB5A0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105" name="Image 105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2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571"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28DA8EF9" wp14:editId="63ABA3BF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106" name="Image 106" descr="imag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3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571">
      <w:rPr>
        <w:noProof/>
        <w:lang w:val="fr-FR" w:eastAsia="fr-FR"/>
      </w:rPr>
      <w:drawing>
        <wp:anchor distT="0" distB="0" distL="114300" distR="114300" simplePos="0" relativeHeight="251658752" behindDoc="1" locked="0" layoutInCell="1" allowOverlap="1" wp14:anchorId="4AB5C68E" wp14:editId="3A8F0C34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107" name="Image 107" descr="image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age4"/>
                  <pic:cNvPicPr preferRelativeResize="0">
                    <a:picLocks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201" style="position:absolute;margin-left:141.2pt;margin-top:130.7pt;width:8.4pt;height:610.5pt;z-index:251688960;mso-position-horizontal-relative:page;mso-position-vertical-relative:page" coordorigin="2824,2616" coordsize="168,12210">
          <v:line id="_x0000_s2202" style="position:absolute" from="2897,2616" to="2897,14826" strokecolor="#808285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3" type="#_x0000_t75" style="position:absolute;left:2824;top:8142;width:168;height:229">
            <v:imagedata r:id="rId14" o:title=""/>
          </v:shape>
          <v:shape id="_x0000_s2204" type="#_x0000_t75" style="position:absolute;left:2824;top:6950;width:168;height:229">
            <v:imagedata r:id="rId15" o:title=""/>
          </v:shape>
          <v:shape id="_x0000_s2205" type="#_x0000_t75" style="position:absolute;left:2824;top:9342;width:168;height:229">
            <v:imagedata r:id="rId16" o:title=""/>
          </v:shape>
          <v:shape id="_x0000_s2206" type="#_x0000_t75" style="position:absolute;left:2824;top:10571;width:168;height:229">
            <v:imagedata r:id="rId17" o:title=""/>
          </v:shape>
          <v:shape id="_x0000_s2207" type="#_x0000_t75" style="position:absolute;left:2824;top:11750;width:168;height:229">
            <v:imagedata r:id="rId18" o:title=""/>
          </v:shape>
          <v:shape id="_x0000_s2208" type="#_x0000_t75" style="position:absolute;left:2824;top:13251;width:168;height:229">
            <v:imagedata r:id="rId19" o:title=""/>
          </v:shape>
          <w10:wrap anchorx="page" anchory="page"/>
        </v:group>
      </w:pict>
    </w:r>
    <w:r>
      <w:pict>
        <v:rect id="_x0000_s2189" style="position:absolute;margin-left:370.4pt;margin-top:28.1pt;width:15pt;height:13.25pt;z-index:-251637760;mso-position-horizontal-relative:page;mso-position-vertical-relative:page" fillcolor="#00a79d" stroked="f">
          <w10:wrap anchorx="page" anchory="page"/>
        </v:rect>
      </w:pict>
    </w:r>
    <w:r>
      <w:pict>
        <v:group id="_x0000_s2190" style="position:absolute;margin-left:404.5pt;margin-top:28.1pt;width:39.2pt;height:69.25pt;z-index:-251636736;mso-position-horizontal-relative:page;mso-position-vertical-relative:page" coordorigin="8090,562" coordsize="784,1385">
          <v:shape id="_x0000_s2191" style="position:absolute;left:8089;top:841;width:651;height:1105" coordorigin="8090,841" coordsize="651,1105" o:spt="100" adj="0,,0" path="m8090,1646r,252l8120,1912r43,16l8221,1941r70,5l8355,1941r62,-14l8476,1903r55,-33l8581,1828r45,-51l8665,1718r10,-22l8219,1696r-49,-4l8135,1679r-26,-16l8090,1646xm8678,1087r-445,l8294,1097r50,27l8384,1169r29,59l8430,1302r6,85l8429,1475r-20,76l8378,1612r-43,46l8282,1687r-63,9l8675,1696r21,-47l8720,1573r15,-85l8740,1395r-4,-88l8723,1226r-20,-75l8678,1087xm8304,841r-57,4l8191,857r-53,21l8090,909r,234l8107,1128r29,-19l8178,1094r55,-7l8678,1087r-2,-5l8641,1021r-41,-52l8552,924r-53,-35l8439,863r-65,-16l8304,841xe" fillcolor="#00a79d" stroked="f">
            <v:stroke joinstyle="round"/>
            <v:formulas/>
            <v:path arrowok="t" o:connecttype="segments"/>
          </v:shape>
          <v:shape id="_x0000_s2192" style="position:absolute;left:8643;top:562;width:230;height:405" coordorigin="8644,562" coordsize="230,405" path="m8756,562r-45,7l8675,590r-23,32l8644,664r3,32l8691,750r52,13l8760,771r-4,74l8703,934r-26,32l8740,966r34,-39l8818,865r39,-81l8873,690r-10,-57l8837,593r-37,-23l8756,562xe" fillcolor="#056" stroked="f">
            <v:path arrowok="t"/>
          </v:shape>
          <w10:wrap anchorx="page" anchory="page"/>
        </v:group>
      </w:pict>
    </w:r>
    <w:r>
      <w:pict>
        <v:rect id="_x0000_s2193" style="position:absolute;margin-left:318.7pt;margin-top:28.15pt;width:15pt;height:68pt;z-index:-251635712;mso-position-horizontal-relative:page;mso-position-vertical-relative:page" fillcolor="#00a79d" stroked="f">
          <w10:wrap anchorx="page" anchory="page"/>
        </v:rect>
      </w:pict>
    </w:r>
    <w:r>
      <w:pict>
        <v:shape id="_x0000_s2194" style="position:absolute;margin-left:263.95pt;margin-top:42.15pt;width:52.55pt;height:32.45pt;z-index:-251634688;mso-position-horizontal-relative:page;mso-position-vertical-relative:page" coordorigin="5279,843" coordsize="1051,649" o:spt="100" adj="0,,0" path="m5819,843r-78,5l5667,862r-68,23l5536,916r-57,39l5429,1001r-44,53l5348,1113r-30,65l5297,1248r-13,75l5279,1402r,23l5281,1448r1,22l5285,1492r304,-8l5586,1459r-3,-25l5581,1409r,-24l5591,1280r26,-80l5657,1142r48,-38l5759,1084r56,-7l6240,1077r-32,-50l6166,978r-52,-44l6054,897r-69,-29l5906,850r-87,-7xm6240,1077r-425,l5862,1082r43,15l5943,1120r31,31l5985,1168r11,24l6007,1222r9,37l5645,1259r-6,30l5635,1318r-1,29l5633,1377r2,31l5637,1435r3,25l5645,1486r685,l6327,1402r-8,-82l6304,1240r-23,-77l6249,1092r-9,-15xe" fillcolor="#056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95" style="position:absolute;margin-left:335.45pt;margin-top:43.7pt;width:34.25pt;height:52.45pt;z-index:-251633664;mso-position-horizontal-relative:page;mso-position-vertical-relative:page" coordorigin="6709,874" coordsize="685,1049" path="m7363,874r-387,l6709,1174r,339l7012,1923r382,l6918,1312,7363,874xe" fillcolor="#8dc63f" stroked="f">
          <v:path arrowok="t"/>
          <w10:wrap anchorx="page" anchory="page"/>
        </v:shape>
      </w:pict>
    </w:r>
    <w:r>
      <w:pict>
        <v:rect id="_x0000_s2196" style="position:absolute;margin-left:370.4pt;margin-top:43.7pt;width:15pt;height:52.45pt;z-index:-251632640;mso-position-horizontal-relative:page;mso-position-vertical-relative:page" fillcolor="#056" stroked="f">
          <w10:wrap anchorx="page" anchory="page"/>
        </v:rect>
      </w:pict>
    </w:r>
    <w:r>
      <w:pict>
        <v:rect id="_x0000_s2197" style="position:absolute;margin-left:387.55pt;margin-top:43.7pt;width:15pt;height:61.35pt;z-index:-251631616;mso-position-horizontal-relative:page;mso-position-vertical-relative:page" fillcolor="#8dc63f" stroked="f">
          <w10:wrap anchorx="page" anchory="page"/>
        </v:rect>
      </w:pict>
    </w:r>
    <w:r>
      <w:pict>
        <v:shape id="_x0000_s2198" style="position:absolute;margin-left:264.25pt;margin-top:76.15pt;width:51.7pt;height:22.3pt;z-index:-251630592;mso-position-horizontal-relative:page;mso-position-vertical-relative:page" coordorigin="5285,1523" coordsize="1034,446" o:spt="100" adj="0,,0" path="m5589,1523r-304,8l5299,1606r23,69l5354,1739r40,57l5443,1846r57,42l5566,1923r74,25l5723,1963r92,6l5893,1964r76,-14l6042,1927r68,-34l6173,1849r54,-54l6262,1743r8,-16l5823,1727r-79,-10l5683,1689r-45,-43l5608,1590r-19,-67xm6318,1612r-302,1l5999,1642r-34,38l5908,1713r-85,14l6270,1727r18,-36l6306,1646r12,-34xe" fillcolor="#8dc63f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99" type="#_x0000_t202" style="position:absolute;margin-left:317.7pt;margin-top:97.4pt;width:68.1pt;height:8.3pt;z-index:-251629568;mso-position-horizontal-relative:page;mso-position-vertical-relative:page" filled="f" stroked="f">
          <v:textbox style="mso-next-textbox:#_x0000_s2199" inset="0,0,0,0">
            <w:txbxContent>
              <w:p w:rsidR="002B7571" w:rsidRDefault="002B7571" w:rsidP="002B7571">
                <w:pPr>
                  <w:spacing w:before="30"/>
                  <w:ind w:left="20"/>
                  <w:rPr>
                    <w:rFonts w:ascii="Trebuchet MS"/>
                    <w:b/>
                    <w:sz w:val="10"/>
                  </w:rPr>
                </w:pPr>
                <w:r>
                  <w:rPr>
                    <w:rFonts w:ascii="Trebuchet MS"/>
                    <w:b/>
                    <w:color w:val="FFFFFF"/>
                    <w:w w:val="78"/>
                    <w:sz w:val="10"/>
                    <w:shd w:val="clear" w:color="auto" w:fill="00556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0"/>
                    <w:shd w:val="clear" w:color="auto" w:fill="005566"/>
                  </w:rPr>
                  <w:t>MANDATAIRES JUDICIAIRES</w:t>
                </w:r>
              </w:p>
            </w:txbxContent>
          </v:textbox>
          <w10:wrap anchorx="page" anchory="page"/>
        </v:shape>
      </w:pict>
    </w:r>
  </w:p>
  <w:p w:rsidR="00B55986" w:rsidRPr="00E95C75" w:rsidRDefault="00E95C75" w:rsidP="00E95C75">
    <w:pPr>
      <w:pStyle w:val="En-tte"/>
      <w:rPr>
        <w:lang w:val="fr-FR"/>
      </w:rPr>
    </w:pPr>
    <w:r w:rsidRPr="00E95C75">
      <w:rPr>
        <w:noProof/>
        <w:lang w:val="fr-FR" w:eastAsia="fr-F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108" name="Image 108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2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5C75">
      <w:rPr>
        <w:noProof/>
        <w:lang w:val="fr-FR" w:eastAsia="fr-FR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109" name="Image 109" descr="imag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3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5C75">
      <w:rPr>
        <w:noProof/>
        <w:lang w:val="fr-FR" w:eastAsia="fr-FR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110" name="Image 110" descr="image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age4"/>
                  <pic:cNvPicPr preferRelativeResize="0">
                    <a:picLocks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71" w:rsidRDefault="006334F7" w:rsidP="002B7571">
    <w:pPr>
      <w:pStyle w:val="Corpsdetex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77.5pt;margin-top:705.55pt;width:63.9pt;height:9.2pt;z-index:-251642880;mso-wrap-distance-left:0;mso-wrap-distance-right:0;mso-position-horizontal-relative:page;mso-position-vertical-relative:text" fillcolor="#6d6e71" stroked="f">
          <v:textbox style="mso-next-textbox:#_x0000_s2188" inset="0,0,0,0">
            <w:txbxContent>
              <w:p w:rsidR="002B7571" w:rsidRDefault="006334F7" w:rsidP="002B7571">
                <w:pPr>
                  <w:spacing w:line="183" w:lineRule="exact"/>
                  <w:ind w:left="58"/>
                  <w:rPr>
                    <w:sz w:val="20"/>
                  </w:rPr>
                </w:pPr>
                <w:hyperlink r:id="rId1">
                  <w:r w:rsidR="002B7571">
                    <w:rPr>
                      <w:color w:val="FFFFFF"/>
                      <w:sz w:val="20"/>
                    </w:rPr>
                    <w:t>www.ekip.eu</w:t>
                  </w:r>
                </w:hyperlink>
              </w:p>
            </w:txbxContent>
          </v:textbox>
          <w10:wrap type="topAndBottom" anchorx="page"/>
        </v:shape>
      </w:pict>
    </w:r>
    <w:r>
      <w:rPr>
        <w:noProof/>
      </w:rPr>
      <w:pict>
        <v:shape id="_x0000_s2179" type="#_x0000_t202" style="position:absolute;margin-left:9.8pt;margin-top:126.15pt;width:133.35pt;height:592.25pt;z-index:251671552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<v:textbox style="mso-next-textbox:#_x0000_s2179">
            <w:txbxContent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François LEGRAND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des Affaires et Fiscalité</w:t>
                </w:r>
              </w:p>
              <w:p w:rsidR="002B7571" w:rsidRPr="0082394C" w:rsidRDefault="006334F7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  <w:hyperlink r:id="rId2"/>
              </w:p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Christophe MANDON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des Affaires et Fiscalité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</w:pPr>
                <w:r w:rsidRPr="0082394C">
                  <w:rPr>
                    <w:rFonts w:ascii="Arial" w:hAnsi="Arial" w:cs="Arial"/>
                    <w:color w:val="6D6E71"/>
                    <w:sz w:val="13"/>
                    <w:szCs w:val="13"/>
                    <w:lang w:val="fr-FR"/>
                  </w:rPr>
                  <w:t>Marie-Adéline ROUSSELOT-GÉGOUÉ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Mandataire Judiciaire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</w:pPr>
                <w:r w:rsidRPr="0082394C">
                  <w:rPr>
                    <w:rFonts w:ascii="Arial Nova Light" w:hAnsi="Arial Nova Light" w:cs="Arial"/>
                    <w:b w:val="0"/>
                    <w:bCs w:val="0"/>
                    <w:color w:val="6D6E71"/>
                    <w:lang w:val="fr-FR"/>
                  </w:rPr>
                  <w:t>DESS Droit Notarial</w:t>
                </w:r>
              </w:p>
              <w:p w:rsidR="002B7571" w:rsidRPr="0082394C" w:rsidRDefault="002B7571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lang w:val="fr-FR"/>
                  </w:rPr>
                </w:pPr>
              </w:p>
              <w:p w:rsidR="002B7571" w:rsidRPr="0082394C" w:rsidRDefault="006334F7" w:rsidP="002B7571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0"/>
                    <w:bCs w:val="0"/>
                    <w:color w:val="6D6E71"/>
                    <w:lang w:val="fr-FR"/>
                  </w:rPr>
                </w:pPr>
                <w:hyperlink r:id="rId3"/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rPr>
                    <w:sz w:val="20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4"/>
                  <w:rPr>
                    <w:sz w:val="17"/>
                    <w:szCs w:val="17"/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5566"/>
                    <w:sz w:val="13"/>
                    <w:szCs w:val="13"/>
                    <w:lang w:val="fr-FR"/>
                  </w:rPr>
                  <w:t>BORDEAUX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 w:line="250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2 rue de Caudéran</w:t>
                </w:r>
                <w:r w:rsidRPr="0082394C">
                  <w:rPr>
                    <w:lang w:val="fr-FR"/>
                  </w:rPr>
                  <w:t xml:space="preserve"> 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- BP 20709</w:t>
                </w:r>
                <w:r w:rsidRPr="0082394C">
                  <w:rPr>
                    <w:lang w:val="fr-FR"/>
                  </w:rPr>
                  <w:t xml:space="preserve">   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33007 Bordeaux cedex</w:t>
                </w:r>
              </w:p>
              <w:p w:rsidR="002B7571" w:rsidRPr="0082394C" w:rsidRDefault="002B7571" w:rsidP="002B7571">
                <w:pPr>
                  <w:pStyle w:val="Corpsdetexte"/>
                  <w:spacing w:before="2"/>
                  <w:jc w:val="right"/>
                  <w:rPr>
                    <w:rFonts w:ascii="Trebuchet MS"/>
                    <w:color w:val="005566"/>
                    <w:w w:val="110"/>
                    <w:lang w:val="fr-FR"/>
                  </w:rPr>
                </w:pPr>
                <w:r w:rsidRPr="0082394C">
                  <w:rPr>
                    <w:rFonts w:ascii="Trebuchet MS"/>
                    <w:color w:val="005566"/>
                    <w:w w:val="110"/>
                    <w:lang w:val="fr-FR"/>
                  </w:rPr>
                  <w:t>05 56 79 22 22</w:t>
                </w:r>
              </w:p>
              <w:p w:rsidR="002B7571" w:rsidRPr="0082394C" w:rsidRDefault="006334F7" w:rsidP="002B7571">
                <w:pPr>
                  <w:pStyle w:val="Corpsdetexte"/>
                  <w:spacing w:before="5"/>
                  <w:jc w:val="right"/>
                  <w:rPr>
                    <w:rFonts w:ascii="Trebuchet MS"/>
                    <w:b/>
                    <w:color w:val="005566"/>
                    <w:lang w:val="fr-FR"/>
                  </w:rPr>
                </w:pPr>
                <w:hyperlink r:id="rId4">
                  <w:r w:rsidR="002B7571" w:rsidRPr="0082394C">
                    <w:rPr>
                      <w:rFonts w:ascii="Trebuchet MS"/>
                      <w:color w:val="005566"/>
                      <w:lang w:val="fr-FR"/>
                    </w:rPr>
                    <w:t>bor</w:t>
                  </w:r>
                </w:hyperlink>
                <w:hyperlink r:id="rId5">
                  <w:r w:rsidR="002B7571" w:rsidRPr="0082394C">
                    <w:rPr>
                      <w:rFonts w:ascii="Trebuchet MS"/>
                      <w:color w:val="005566"/>
                      <w:lang w:val="fr-FR"/>
                    </w:rPr>
                    <w:t>deaux@ekip.eu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DAX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6 Place Saint Vincent - BP 20085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40102 Dax cedex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00A79D"/>
                    <w:w w:val="110"/>
                    <w:sz w:val="14"/>
                    <w:szCs w:val="14"/>
                    <w:lang w:val="fr-FR"/>
                  </w:rPr>
                  <w:t>05 58 90 12 80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before="6"/>
                  <w:jc w:val="right"/>
                  <w:rPr>
                    <w:rFonts w:ascii="Trebuchet MS"/>
                    <w:b/>
                    <w:color w:val="00A79D"/>
                    <w:w w:val="110"/>
                    <w:sz w:val="14"/>
                    <w:szCs w:val="14"/>
                    <w:lang w:val="fr-FR"/>
                  </w:rPr>
                </w:pPr>
                <w:hyperlink r:id="rId6">
                  <w:r w:rsidR="002B7571" w:rsidRPr="0082394C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  <w:lang w:val="fr-FR"/>
                    </w:rPr>
                    <w:t>dax@ekip.eu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pStyle w:val="Corpsdetexte"/>
                  <w:spacing w:before="99"/>
                  <w:jc w:val="right"/>
                  <w:rPr>
                    <w:color w:val="8DC63F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8DC63F"/>
                    <w:sz w:val="13"/>
                    <w:szCs w:val="13"/>
                    <w:lang w:val="fr-FR"/>
                  </w:rPr>
                  <w:t>MONT-DE-MARSAN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 xml:space="preserve">7 B Place Saint Louis 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40000 Mont-de-Marsan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  <w:t>05 58 75 98 13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  <w:lang w:val="fr-FR"/>
                  </w:rPr>
                </w:pPr>
                <w:hyperlink r:id="rId7">
                  <w:r w:rsidR="002B7571" w:rsidRPr="0082394C">
                    <w:rPr>
                      <w:rFonts w:ascii="Trebuchet MS"/>
                      <w:color w:val="8DC63F"/>
                      <w:sz w:val="14"/>
                      <w:szCs w:val="14"/>
                      <w:lang w:val="fr-FR"/>
                    </w:rPr>
                    <w:t>montdemarsan@ekip.eu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5566"/>
                    <w:spacing w:val="-3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5566"/>
                    <w:spacing w:val="-3"/>
                    <w:sz w:val="13"/>
                    <w:szCs w:val="13"/>
                    <w:lang w:val="fr-FR"/>
                  </w:rPr>
                  <w:t>PAU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3 Place Albert 1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vertAlign w:val="superscript"/>
                    <w:lang w:val="fr-FR"/>
                  </w:rPr>
                  <w:t>er</w:t>
                </w: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 xml:space="preserve"> - BP 127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w w:val="105"/>
                    <w:sz w:val="14"/>
                    <w:szCs w:val="14"/>
                    <w:lang w:val="fr-FR"/>
                  </w:rPr>
                  <w:t>64001 Pau cedex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005566"/>
                    <w:sz w:val="14"/>
                    <w:szCs w:val="14"/>
                    <w:lang w:val="fr-FR"/>
                  </w:rPr>
                </w:pPr>
                <w:r w:rsidRPr="0082394C">
                  <w:rPr>
                    <w:rFonts w:ascii="Trebuchet MS"/>
                    <w:color w:val="005566"/>
                    <w:sz w:val="14"/>
                    <w:szCs w:val="14"/>
                    <w:lang w:val="fr-FR"/>
                  </w:rPr>
                  <w:t>05 59 27 31 24</w:t>
                </w:r>
              </w:p>
              <w:p w:rsidR="002B7571" w:rsidRPr="0082394C" w:rsidRDefault="006334F7" w:rsidP="002B7571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b/>
                    <w:color w:val="005566"/>
                    <w:sz w:val="14"/>
                    <w:szCs w:val="14"/>
                    <w:lang w:val="fr-FR"/>
                  </w:rPr>
                </w:pPr>
                <w:hyperlink r:id="rId8">
                  <w:r w:rsidR="002B7571" w:rsidRPr="0082394C">
                    <w:rPr>
                      <w:rFonts w:ascii="Trebuchet MS"/>
                      <w:color w:val="005566"/>
                      <w:sz w:val="14"/>
                      <w:szCs w:val="14"/>
                      <w:lang w:val="fr-FR"/>
                    </w:rPr>
                    <w:t>pau@ekip.eu</w:t>
                  </w:r>
                </w:hyperlink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  <w:rPr>
                    <w:lang w:val="fr-FR"/>
                  </w:rPr>
                </w:pP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A79D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ROCHEFORT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3"/>
                    <w:szCs w:val="13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>Juridictions de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00A79D"/>
                    <w:sz w:val="13"/>
                    <w:szCs w:val="13"/>
                    <w:lang w:val="fr-FR"/>
                  </w:rPr>
                  <w:t xml:space="preserve"> LA ROCHELLE &amp; SAINTES</w:t>
                </w:r>
              </w:p>
              <w:p w:rsidR="002B7571" w:rsidRPr="0082394C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  <w:lang w:val="fr-FR"/>
                  </w:rPr>
                </w:pPr>
                <w:r w:rsidRPr="0082394C">
                  <w:rPr>
                    <w:color w:val="6D6E71"/>
                    <w:sz w:val="14"/>
                    <w:szCs w:val="14"/>
                    <w:lang w:val="fr-FR"/>
                  </w:rPr>
                  <w:t>9 rue Audry de Puyravault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17300 Rochefort</w:t>
                </w:r>
              </w:p>
              <w:p w:rsidR="002B7571" w:rsidRPr="0021156B" w:rsidRDefault="002B7571" w:rsidP="002B7571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05 46 83 37 90</w:t>
                </w:r>
              </w:p>
              <w:p w:rsidR="002B7571" w:rsidRPr="0021156B" w:rsidRDefault="006334F7" w:rsidP="002B7571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hyperlink r:id="rId9">
                  <w:r w:rsidR="002B7571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rochefor</w:t>
                  </w:r>
                </w:hyperlink>
                <w:hyperlink r:id="rId10">
                  <w:r w:rsidR="002B7571" w:rsidRPr="0021156B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t@ekip.eu</w:t>
                  </w:r>
                </w:hyperlink>
              </w:p>
              <w:p w:rsidR="002B7571" w:rsidRPr="00493915" w:rsidRDefault="002B7571" w:rsidP="002B7571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="002B7571" w:rsidRPr="00A85155" w:rsidRDefault="002B7571" w:rsidP="002B7571">
                <w:pPr>
                  <w:widowControl/>
                  <w:autoSpaceDE/>
                  <w:autoSpaceDN/>
                  <w:spacing w:before="98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TARBES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3 rue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Brauhauban</w:t>
                </w:r>
                <w:proofErr w:type="spellEnd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 - BP 346</w:t>
                </w:r>
              </w:p>
              <w:p w:rsidR="002B7571" w:rsidRPr="008F1F54" w:rsidRDefault="002B7571" w:rsidP="002B7571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65003 Tarbes </w:t>
                </w:r>
                <w:proofErr w:type="spellStart"/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cedex</w:t>
                </w:r>
                <w:proofErr w:type="spellEnd"/>
              </w:p>
              <w:p w:rsidR="002B7571" w:rsidRPr="0021156B" w:rsidRDefault="002B7571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  <w:t>05 62 34 78 06</w:t>
                </w:r>
              </w:p>
              <w:p w:rsidR="002B7571" w:rsidRPr="00C43BF1" w:rsidRDefault="006334F7" w:rsidP="002B7571">
                <w:pPr>
                  <w:widowControl/>
                  <w:autoSpaceDE/>
                  <w:autoSpaceDN/>
                  <w:jc w:val="right"/>
                  <w:rPr>
                    <w:rFonts w:ascii="Trebuchet MS"/>
                    <w:b/>
                    <w:color w:val="8DC63F"/>
                    <w:w w:val="110"/>
                    <w:sz w:val="14"/>
                    <w:szCs w:val="14"/>
                  </w:rPr>
                </w:pPr>
                <w:hyperlink r:id="rId11">
                  <w:r w:rsidR="002B7571" w:rsidRPr="0021156B">
                    <w:rPr>
                      <w:rFonts w:ascii="Trebuchet MS"/>
                      <w:color w:val="8DC63F"/>
                      <w:w w:val="110"/>
                      <w:sz w:val="14"/>
                      <w:szCs w:val="14"/>
                    </w:rPr>
                    <w:t>tarbes@ekip.eu</w:t>
                  </w:r>
                </w:hyperlink>
              </w:p>
            </w:txbxContent>
          </v:textbox>
          <w10:wrap anchorx="page" anchory="page"/>
        </v:shape>
      </w:pict>
    </w:r>
    <w:r w:rsidR="002B7571"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656D276F" wp14:editId="278EB5A0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111" name="Image 111" descr="imag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2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571"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 wp14:anchorId="28DA8EF9" wp14:editId="63ABA3BF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112" name="Image 112" descr="image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3"/>
                  <pic:cNvPicPr preferRelativeResize="0">
                    <a:picLocks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7571">
      <w:rPr>
        <w:noProof/>
        <w:lang w:val="fr-FR" w:eastAsia="fr-FR"/>
      </w:rPr>
      <w:drawing>
        <wp:anchor distT="0" distB="0" distL="114300" distR="114300" simplePos="0" relativeHeight="251655680" behindDoc="1" locked="0" layoutInCell="1" allowOverlap="1" wp14:anchorId="4AB5C68E" wp14:editId="3A8F0C34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113" name="Image 113" descr="image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mage4"/>
                  <pic:cNvPicPr preferRelativeResize="0">
                    <a:picLocks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180" style="position:absolute;margin-left:141.2pt;margin-top:130.7pt;width:8.4pt;height:610.5pt;z-index:251672576;mso-position-horizontal-relative:page;mso-position-vertical-relative:page" coordorigin="2824,2616" coordsize="168,12210">
          <v:line id="_x0000_s2181" style="position:absolute" from="2897,2616" to="2897,14826" strokecolor="#808285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2" type="#_x0000_t75" style="position:absolute;left:2824;top:8142;width:168;height:229">
            <v:imagedata r:id="rId15" o:title=""/>
          </v:shape>
          <v:shape id="_x0000_s2183" type="#_x0000_t75" style="position:absolute;left:2824;top:6950;width:168;height:229">
            <v:imagedata r:id="rId16" o:title=""/>
          </v:shape>
          <v:shape id="_x0000_s2184" type="#_x0000_t75" style="position:absolute;left:2824;top:9342;width:168;height:229">
            <v:imagedata r:id="rId17" o:title=""/>
          </v:shape>
          <v:shape id="_x0000_s2185" type="#_x0000_t75" style="position:absolute;left:2824;top:10571;width:168;height:229">
            <v:imagedata r:id="rId18" o:title=""/>
          </v:shape>
          <v:shape id="_x0000_s2186" type="#_x0000_t75" style="position:absolute;left:2824;top:11750;width:168;height:229">
            <v:imagedata r:id="rId19" o:title=""/>
          </v:shape>
          <v:shape id="_x0000_s2187" type="#_x0000_t75" style="position:absolute;left:2824;top:13251;width:168;height:229">
            <v:imagedata r:id="rId20" o:title=""/>
          </v:shape>
          <w10:wrap anchorx="page" anchory="page"/>
        </v:group>
      </w:pict>
    </w:r>
    <w:r>
      <w:pict>
        <v:rect id="_x0000_s2168" style="position:absolute;margin-left:370.4pt;margin-top:28.1pt;width:15pt;height:13.25pt;z-index:-251654144;mso-position-horizontal-relative:page;mso-position-vertical-relative:page" fillcolor="#00a79d" stroked="f">
          <w10:wrap anchorx="page" anchory="page"/>
        </v:rect>
      </w:pict>
    </w:r>
    <w:r>
      <w:pict>
        <v:group id="_x0000_s2169" style="position:absolute;margin-left:404.5pt;margin-top:28.1pt;width:39.2pt;height:69.25pt;z-index:-251653120;mso-position-horizontal-relative:page;mso-position-vertical-relative:page" coordorigin="8090,562" coordsize="784,1385">
          <v:shape id="_x0000_s2170" style="position:absolute;left:8089;top:841;width:651;height:1105" coordorigin="8090,841" coordsize="651,1105" o:spt="100" adj="0,,0" path="m8090,1646r,252l8120,1912r43,16l8221,1941r70,5l8355,1941r62,-14l8476,1903r55,-33l8581,1828r45,-51l8665,1718r10,-22l8219,1696r-49,-4l8135,1679r-26,-16l8090,1646xm8678,1087r-445,l8294,1097r50,27l8384,1169r29,59l8430,1302r6,85l8429,1475r-20,76l8378,1612r-43,46l8282,1687r-63,9l8675,1696r21,-47l8720,1573r15,-85l8740,1395r-4,-88l8723,1226r-20,-75l8678,1087xm8304,841r-57,4l8191,857r-53,21l8090,909r,234l8107,1128r29,-19l8178,1094r55,-7l8678,1087r-2,-5l8641,1021r-41,-52l8552,924r-53,-35l8439,863r-65,-16l8304,841xe" fillcolor="#00a79d" stroked="f">
            <v:stroke joinstyle="round"/>
            <v:formulas/>
            <v:path arrowok="t" o:connecttype="segments"/>
          </v:shape>
          <v:shape id="_x0000_s2171" style="position:absolute;left:8643;top:562;width:230;height:405" coordorigin="8644,562" coordsize="230,405" path="m8756,562r-45,7l8675,590r-23,32l8644,664r3,32l8691,750r52,13l8760,771r-4,74l8703,934r-26,32l8740,966r34,-39l8818,865r39,-81l8873,690r-10,-57l8837,593r-37,-23l8756,562xe" fillcolor="#056" stroked="f">
            <v:path arrowok="t"/>
          </v:shape>
          <w10:wrap anchorx="page" anchory="page"/>
        </v:group>
      </w:pict>
    </w:r>
    <w:r>
      <w:pict>
        <v:rect id="_x0000_s2172" style="position:absolute;margin-left:318.7pt;margin-top:28.15pt;width:15pt;height:68pt;z-index:-251652096;mso-position-horizontal-relative:page;mso-position-vertical-relative:page" fillcolor="#00a79d" stroked="f">
          <w10:wrap anchorx="page" anchory="page"/>
        </v:rect>
      </w:pict>
    </w:r>
    <w:r>
      <w:pict>
        <v:shape id="_x0000_s2173" style="position:absolute;margin-left:263.95pt;margin-top:42.15pt;width:52.55pt;height:32.45pt;z-index:-251651072;mso-position-horizontal-relative:page;mso-position-vertical-relative:page" coordorigin="5279,843" coordsize="1051,649" o:spt="100" adj="0,,0" path="m5819,843r-78,5l5667,862r-68,23l5536,916r-57,39l5429,1001r-44,53l5348,1113r-30,65l5297,1248r-13,75l5279,1402r,23l5281,1448r1,22l5285,1492r304,-8l5586,1459r-3,-25l5581,1409r,-24l5591,1280r26,-80l5657,1142r48,-38l5759,1084r56,-7l6240,1077r-32,-50l6166,978r-52,-44l6054,897r-69,-29l5906,850r-87,-7xm6240,1077r-425,l5862,1082r43,15l5943,1120r31,31l5985,1168r11,24l6007,1222r9,37l5645,1259r-6,30l5635,1318r-1,29l5633,1377r2,31l5637,1435r3,25l5645,1486r685,l6327,1402r-8,-82l6304,1240r-23,-77l6249,1092r-9,-15xe" fillcolor="#056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74" style="position:absolute;margin-left:335.45pt;margin-top:43.7pt;width:34.25pt;height:52.45pt;z-index:-251650048;mso-position-horizontal-relative:page;mso-position-vertical-relative:page" coordorigin="6709,874" coordsize="685,1049" path="m7363,874r-387,l6709,1174r,339l7012,1923r382,l6918,1312,7363,874xe" fillcolor="#8dc63f" stroked="f">
          <v:path arrowok="t"/>
          <w10:wrap anchorx="page" anchory="page"/>
        </v:shape>
      </w:pict>
    </w:r>
    <w:r>
      <w:pict>
        <v:rect id="_x0000_s2175" style="position:absolute;margin-left:370.4pt;margin-top:43.7pt;width:15pt;height:52.45pt;z-index:-251649024;mso-position-horizontal-relative:page;mso-position-vertical-relative:page" fillcolor="#056" stroked="f">
          <w10:wrap anchorx="page" anchory="page"/>
        </v:rect>
      </w:pict>
    </w:r>
    <w:r>
      <w:pict>
        <v:rect id="_x0000_s2176" style="position:absolute;margin-left:387.55pt;margin-top:43.7pt;width:15pt;height:61.35pt;z-index:-251648000;mso-position-horizontal-relative:page;mso-position-vertical-relative:page" fillcolor="#8dc63f" stroked="f">
          <w10:wrap anchorx="page" anchory="page"/>
        </v:rect>
      </w:pict>
    </w:r>
    <w:r>
      <w:pict>
        <v:shape id="_x0000_s2177" style="position:absolute;margin-left:264.25pt;margin-top:76.15pt;width:51.7pt;height:22.3pt;z-index:-251646976;mso-position-horizontal-relative:page;mso-position-vertical-relative:page" coordorigin="5285,1523" coordsize="1034,446" o:spt="100" adj="0,,0" path="m5589,1523r-304,8l5299,1606r23,69l5354,1739r40,57l5443,1846r57,42l5566,1923r74,25l5723,1963r92,6l5893,1964r76,-14l6042,1927r68,-34l6173,1849r54,-54l6262,1743r8,-16l5823,1727r-79,-10l5683,1689r-45,-43l5608,1590r-19,-67xm6318,1612r-302,1l5999,1642r-34,38l5908,1713r-85,14l6270,1727r18,-36l6306,1646r12,-34xe" fillcolor="#8dc63f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178" type="#_x0000_t202" style="position:absolute;margin-left:317.7pt;margin-top:97.4pt;width:68.1pt;height:8.3pt;z-index:-251645952;mso-position-horizontal-relative:page;mso-position-vertical-relative:page" filled="f" stroked="f">
          <v:textbox style="mso-next-textbox:#_x0000_s2178" inset="0,0,0,0">
            <w:txbxContent>
              <w:p w:rsidR="002B7571" w:rsidRDefault="002B7571" w:rsidP="002B7571">
                <w:pPr>
                  <w:spacing w:before="30"/>
                  <w:ind w:left="20"/>
                  <w:rPr>
                    <w:rFonts w:ascii="Trebuchet MS"/>
                    <w:b/>
                    <w:sz w:val="10"/>
                  </w:rPr>
                </w:pPr>
                <w:r>
                  <w:rPr>
                    <w:rFonts w:ascii="Trebuchet MS"/>
                    <w:b/>
                    <w:color w:val="FFFFFF"/>
                    <w:w w:val="78"/>
                    <w:sz w:val="10"/>
                    <w:shd w:val="clear" w:color="auto" w:fill="00556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0"/>
                    <w:shd w:val="clear" w:color="auto" w:fill="005566"/>
                  </w:rPr>
                  <w:t>MANDATAIRES JUDICIAIRES</w:t>
                </w:r>
              </w:p>
            </w:txbxContent>
          </v:textbox>
          <w10:wrap anchorx="page" anchory="page"/>
        </v:shape>
      </w:pict>
    </w:r>
  </w:p>
  <w:p w:rsidR="002B7571" w:rsidRPr="002B7571" w:rsidRDefault="002B7571" w:rsidP="002B75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1641"/>
    <w:multiLevelType w:val="hybridMultilevel"/>
    <w:tmpl w:val="366C4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4EA2"/>
    <w:rsid w:val="00001BE2"/>
    <w:rsid w:val="00003CCD"/>
    <w:rsid w:val="00004B0A"/>
    <w:rsid w:val="00014D62"/>
    <w:rsid w:val="000260EF"/>
    <w:rsid w:val="0003481C"/>
    <w:rsid w:val="001213C0"/>
    <w:rsid w:val="00136A68"/>
    <w:rsid w:val="00150EA7"/>
    <w:rsid w:val="00263D27"/>
    <w:rsid w:val="00264ED6"/>
    <w:rsid w:val="002836DF"/>
    <w:rsid w:val="002B7571"/>
    <w:rsid w:val="002C00FC"/>
    <w:rsid w:val="002E135C"/>
    <w:rsid w:val="002F08FA"/>
    <w:rsid w:val="002F1B47"/>
    <w:rsid w:val="00314FA2"/>
    <w:rsid w:val="0034335D"/>
    <w:rsid w:val="003D14DA"/>
    <w:rsid w:val="003D1C3B"/>
    <w:rsid w:val="0040755D"/>
    <w:rsid w:val="0049437C"/>
    <w:rsid w:val="004F3F97"/>
    <w:rsid w:val="00513402"/>
    <w:rsid w:val="005B14C7"/>
    <w:rsid w:val="005B6B17"/>
    <w:rsid w:val="005C0069"/>
    <w:rsid w:val="00627566"/>
    <w:rsid w:val="006334F7"/>
    <w:rsid w:val="006507CD"/>
    <w:rsid w:val="006736EC"/>
    <w:rsid w:val="006B3E4A"/>
    <w:rsid w:val="006F2F25"/>
    <w:rsid w:val="006F6473"/>
    <w:rsid w:val="00703D06"/>
    <w:rsid w:val="007147B6"/>
    <w:rsid w:val="0072609C"/>
    <w:rsid w:val="00744DCA"/>
    <w:rsid w:val="0077156E"/>
    <w:rsid w:val="007A16FA"/>
    <w:rsid w:val="007B34BF"/>
    <w:rsid w:val="007D0A04"/>
    <w:rsid w:val="0082394C"/>
    <w:rsid w:val="008C3CF4"/>
    <w:rsid w:val="008C58A6"/>
    <w:rsid w:val="008C6FF3"/>
    <w:rsid w:val="009258E8"/>
    <w:rsid w:val="009A4FBC"/>
    <w:rsid w:val="009B6F1D"/>
    <w:rsid w:val="00A63E2E"/>
    <w:rsid w:val="00B55986"/>
    <w:rsid w:val="00B5726E"/>
    <w:rsid w:val="00B80123"/>
    <w:rsid w:val="00B813D2"/>
    <w:rsid w:val="00B83ED7"/>
    <w:rsid w:val="00BA3190"/>
    <w:rsid w:val="00C434D4"/>
    <w:rsid w:val="00C44EA2"/>
    <w:rsid w:val="00C97059"/>
    <w:rsid w:val="00CB4217"/>
    <w:rsid w:val="00D161D8"/>
    <w:rsid w:val="00D65A74"/>
    <w:rsid w:val="00D87F6A"/>
    <w:rsid w:val="00D93F4C"/>
    <w:rsid w:val="00E04286"/>
    <w:rsid w:val="00E95C75"/>
    <w:rsid w:val="00EA0C5F"/>
    <w:rsid w:val="00ED7C2A"/>
    <w:rsid w:val="00EE79DC"/>
    <w:rsid w:val="00F373F4"/>
    <w:rsid w:val="00F51A3D"/>
    <w:rsid w:val="00F970CA"/>
    <w:rsid w:val="00FA047E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2"/>
    <o:shapelayout v:ext="edit">
      <o:idmap v:ext="edit" data="1"/>
    </o:shapelayout>
  </w:shapeDefaults>
  <w:decimalSymbol w:val=","/>
  <w:listSeparator w:val=";"/>
  <w14:docId w14:val="2F603F1B"/>
  <w15:docId w15:val="{42F1E564-D8C1-41EF-BC28-D985C538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pPr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7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0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0A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004B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1A3D"/>
    <w:rPr>
      <w:rFonts w:ascii="Trebuchet MS" w:eastAsia="Trebuchet MS" w:hAnsi="Trebuchet MS" w:cs="Trebuchet MS"/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F51A3D"/>
    <w:rPr>
      <w:rFonts w:ascii="Arial" w:eastAsia="Arial" w:hAnsi="Arial" w:cs="Arial"/>
      <w:sz w:val="14"/>
      <w:szCs w:val="1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0069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03D0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03D06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rsid w:val="00703D06"/>
    <w:pPr>
      <w:widowControl/>
      <w:autoSpaceDE/>
      <w:autoSpaceDN/>
      <w:jc w:val="both"/>
    </w:pPr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3D06"/>
    <w:rPr>
      <w:rFonts w:ascii="CG Omega" w:eastAsia="Times New Roman" w:hAnsi="CG Omega" w:cs="CG Omega"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87F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F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2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arlmand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fort@ekip.e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hyperlink" Target="mailto:bordeaux@ekip.eu" TargetMode="External"/><Relationship Id="rId7" Type="http://schemas.openxmlformats.org/officeDocument/2006/relationships/hyperlink" Target="mailto:pau@ekip.e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hyperlink" Target="mailto:Marie.adeline@ekip.eu" TargetMode="External"/><Relationship Id="rId16" Type="http://schemas.openxmlformats.org/officeDocument/2006/relationships/image" Target="media/image6.png"/><Relationship Id="rId1" Type="http://schemas.openxmlformats.org/officeDocument/2006/relationships/hyperlink" Target="mailto:francois.legrand@ekip.eu" TargetMode="External"/><Relationship Id="rId6" Type="http://schemas.openxmlformats.org/officeDocument/2006/relationships/hyperlink" Target="mailto:montdemarsan@ekip.e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dax@ekip.eu" TargetMode="External"/><Relationship Id="rId15" Type="http://schemas.openxmlformats.org/officeDocument/2006/relationships/image" Target="media/image5.png"/><Relationship Id="rId10" Type="http://schemas.openxmlformats.org/officeDocument/2006/relationships/hyperlink" Target="mailto:tarbes@ekip.eu" TargetMode="External"/><Relationship Id="rId19" Type="http://schemas.openxmlformats.org/officeDocument/2006/relationships/image" Target="media/image9.png"/><Relationship Id="rId4" Type="http://schemas.openxmlformats.org/officeDocument/2006/relationships/hyperlink" Target="mailto:deaux@ekip.eu" TargetMode="External"/><Relationship Id="rId9" Type="http://schemas.openxmlformats.org/officeDocument/2006/relationships/hyperlink" Target="mailto:t@ekip.eu" TargetMode="Externa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pau@ekip.e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hyperlink" Target="mailto:Marie.adeline@ekip.eu" TargetMode="External"/><Relationship Id="rId7" Type="http://schemas.openxmlformats.org/officeDocument/2006/relationships/hyperlink" Target="mailto:montdemarsan@ekip.e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hyperlink" Target="mailto:francois.legrand@ekip.eu" TargetMode="Externa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hyperlink" Target="http://www.ekip.eu/" TargetMode="External"/><Relationship Id="rId6" Type="http://schemas.openxmlformats.org/officeDocument/2006/relationships/hyperlink" Target="mailto:dax@ekip.eu" TargetMode="External"/><Relationship Id="rId11" Type="http://schemas.openxmlformats.org/officeDocument/2006/relationships/hyperlink" Target="mailto:tarbes@ekip.eu" TargetMode="External"/><Relationship Id="rId5" Type="http://schemas.openxmlformats.org/officeDocument/2006/relationships/hyperlink" Target="mailto:deaux@ekip.eu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t@ekip.eu" TargetMode="External"/><Relationship Id="rId19" Type="http://schemas.openxmlformats.org/officeDocument/2006/relationships/image" Target="media/image8.png"/><Relationship Id="rId4" Type="http://schemas.openxmlformats.org/officeDocument/2006/relationships/hyperlink" Target="mailto:bordeaux@ekip.eu" TargetMode="External"/><Relationship Id="rId9" Type="http://schemas.openxmlformats.org/officeDocument/2006/relationships/hyperlink" Target="mailto:rochefort@ekip.e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AB5730D-3B77-4755-B9F9-79235E446F49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FD736756</Template>
  <TotalTime>26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EKIP_TDL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EKIP_TDL</dc:title>
  <dc:creator>Jussiaume François</dc:creator>
  <cp:lastModifiedBy>Marine REYRAUD</cp:lastModifiedBy>
  <cp:revision>29</cp:revision>
  <cp:lastPrinted>2019-04-19T13:52:00Z</cp:lastPrinted>
  <dcterms:created xsi:type="dcterms:W3CDTF">2019-04-25T08:59:00Z</dcterms:created>
  <dcterms:modified xsi:type="dcterms:W3CDTF">2022-07-08T10:27:00Z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2019-04-16T00:00:00Z</vt:filetime>
  </property>
</Properties>
</file>